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8B" w:rsidRPr="006B1781" w:rsidRDefault="0086575F" w:rsidP="00740732">
      <w:pPr>
        <w:pStyle w:val="Heading1"/>
        <w:rPr>
          <w:rStyle w:val="BookTitle"/>
          <w:sz w:val="40"/>
          <w:szCs w:val="40"/>
        </w:rPr>
      </w:pPr>
      <w:r w:rsidRPr="0086575F">
        <w:rPr>
          <w:smallCaps/>
          <w:spacing w:val="5"/>
          <w:sz w:val="40"/>
          <w:szCs w:val="40"/>
        </w:rPr>
        <w:t>2023 Seeding grants of ‘integration of Rongoā Maori practice, TCM and Western medicine’</w:t>
      </w:r>
    </w:p>
    <w:p w:rsidR="00422FF4" w:rsidRPr="000251C5" w:rsidRDefault="005E7890" w:rsidP="00E84A54">
      <w:pPr>
        <w:pStyle w:val="Heading1"/>
        <w:jc w:val="center"/>
        <w:rPr>
          <w:rStyle w:val="BookTitle"/>
          <w:sz w:val="44"/>
        </w:rPr>
      </w:pPr>
      <w:r w:rsidRPr="000251C5">
        <w:rPr>
          <w:rStyle w:val="BookTitle"/>
          <w:sz w:val="44"/>
        </w:rPr>
        <w:t>Application Form</w:t>
      </w:r>
    </w:p>
    <w:p w:rsidR="0016090F" w:rsidRDefault="0016090F" w:rsidP="00664613">
      <w:pPr>
        <w:pStyle w:val="Granttext"/>
      </w:pPr>
    </w:p>
    <w:p w:rsidR="0016090F" w:rsidRDefault="0016090F" w:rsidP="00272D82">
      <w:pPr>
        <w:pStyle w:val="Heading2"/>
        <w:tabs>
          <w:tab w:val="left" w:pos="7980"/>
        </w:tabs>
      </w:pPr>
      <w:r>
        <w:t>instructions:</w:t>
      </w:r>
      <w:r w:rsidR="00272D82">
        <w:tab/>
      </w:r>
    </w:p>
    <w:p w:rsidR="0016090F" w:rsidRDefault="0016090F" w:rsidP="00664613">
      <w:pPr>
        <w:pStyle w:val="Granttext"/>
      </w:pPr>
    </w:p>
    <w:p w:rsidR="0086575F" w:rsidRPr="0086575F" w:rsidRDefault="004C4F23" w:rsidP="0086575F">
      <w:pPr>
        <w:pStyle w:val="Granttext"/>
        <w:jc w:val="both"/>
        <w:rPr>
          <w:b/>
          <w:bCs/>
          <w:lang w:val="en-US"/>
        </w:rPr>
      </w:pPr>
      <w:r>
        <w:t>R</w:t>
      </w:r>
      <w:r w:rsidR="001F6833" w:rsidRPr="00072F3A">
        <w:t>ead</w:t>
      </w:r>
      <w:r w:rsidR="00E722C3">
        <w:t xml:space="preserve"> the</w:t>
      </w:r>
      <w:r w:rsidR="001F6833" w:rsidRPr="00072F3A">
        <w:t xml:space="preserve"> </w:t>
      </w:r>
      <w:r w:rsidR="0086575F" w:rsidRPr="00740732">
        <w:rPr>
          <w:rStyle w:val="GranttextitalicsChar"/>
          <w:rFonts w:ascii="Arial" w:hAnsi="Arial"/>
          <w:i w:val="0"/>
          <w:iCs/>
        </w:rPr>
        <w:t xml:space="preserve">2023 seeding grant </w:t>
      </w:r>
      <w:r w:rsidR="0086575F" w:rsidRPr="0086575F">
        <w:rPr>
          <w:bCs/>
          <w:lang w:val="en-US"/>
        </w:rPr>
        <w:t>g</w:t>
      </w:r>
      <w:r w:rsidR="0086575F" w:rsidRPr="00740732">
        <w:rPr>
          <w:bCs/>
          <w:lang w:val="en-US"/>
        </w:rPr>
        <w:t>uidelines</w:t>
      </w:r>
      <w:r w:rsidR="0086575F" w:rsidRPr="00740732">
        <w:rPr>
          <w:rStyle w:val="GranttextitalicsChar"/>
          <w:rFonts w:ascii="Arial" w:hAnsi="Arial"/>
          <w:i w:val="0"/>
          <w:iCs/>
        </w:rPr>
        <w:t xml:space="preserve"> of</w:t>
      </w:r>
      <w:r w:rsidR="0086575F" w:rsidRPr="00C1453D">
        <w:rPr>
          <w:rStyle w:val="GranttextitalicsChar"/>
          <w:rFonts w:ascii="Arial" w:hAnsi="Arial"/>
          <w:b/>
          <w:iCs/>
        </w:rPr>
        <w:t xml:space="preserve"> </w:t>
      </w:r>
      <w:r w:rsidR="0086575F">
        <w:rPr>
          <w:rStyle w:val="GranttextitalicsChar"/>
          <w:rFonts w:ascii="Arial" w:hAnsi="Arial"/>
          <w:b/>
          <w:iCs/>
        </w:rPr>
        <w:t>‘I</w:t>
      </w:r>
      <w:r w:rsidR="0086575F" w:rsidRPr="00C1453D">
        <w:rPr>
          <w:rStyle w:val="GranttextitalicsChar"/>
          <w:rFonts w:ascii="Arial" w:hAnsi="Arial"/>
          <w:b/>
          <w:iCs/>
        </w:rPr>
        <w:t>ntegration of Rongoā Maori practice, TCM and Western medicine’</w:t>
      </w:r>
      <w:r w:rsidR="0086575F">
        <w:rPr>
          <w:rStyle w:val="GranttextitalicsChar"/>
          <w:rFonts w:ascii="Arial" w:hAnsi="Arial"/>
          <w:b/>
          <w:iCs/>
        </w:rPr>
        <w:t xml:space="preserve"> </w:t>
      </w:r>
      <w:r w:rsidR="001F6833" w:rsidRPr="00072F3A">
        <w:t>before preparing your application</w:t>
      </w:r>
      <w:r w:rsidR="00BB2F1F" w:rsidRPr="00072F3A">
        <w:t>.</w:t>
      </w:r>
      <w:r w:rsidR="00992D8B">
        <w:t xml:space="preserve"> TCM refers to Traditional Chinese Medicine. </w:t>
      </w:r>
    </w:p>
    <w:p w:rsidR="0016090F" w:rsidRDefault="0016090F" w:rsidP="00223B16">
      <w:pPr>
        <w:pStyle w:val="Granttext"/>
      </w:pPr>
    </w:p>
    <w:p w:rsidR="009D57F0" w:rsidRDefault="00652817" w:rsidP="00223B16">
      <w:pPr>
        <w:pStyle w:val="Granttext"/>
        <w:rPr>
          <w:b/>
          <w:bCs/>
        </w:rPr>
      </w:pPr>
      <w:r>
        <w:t>The grant closes at</w:t>
      </w:r>
      <w:r w:rsidR="00DA1FB3" w:rsidRPr="00223B16">
        <w:t xml:space="preserve"> </w:t>
      </w:r>
      <w:r w:rsidR="007E4AD5">
        <w:rPr>
          <w:b/>
          <w:bCs/>
        </w:rPr>
        <w:t>1</w:t>
      </w:r>
      <w:r w:rsidR="00634EB6" w:rsidRPr="007808F2">
        <w:rPr>
          <w:b/>
          <w:bCs/>
        </w:rPr>
        <w:t>pm</w:t>
      </w:r>
      <w:r w:rsidR="007700B4" w:rsidRPr="007808F2">
        <w:rPr>
          <w:b/>
          <w:bCs/>
        </w:rPr>
        <w:t>,</w:t>
      </w:r>
      <w:r w:rsidR="00634EB6" w:rsidRPr="007808F2">
        <w:rPr>
          <w:b/>
          <w:bCs/>
        </w:rPr>
        <w:t xml:space="preserve"> </w:t>
      </w:r>
      <w:r w:rsidR="0023430E">
        <w:rPr>
          <w:b/>
          <w:bCs/>
        </w:rPr>
        <w:t>Thur</w:t>
      </w:r>
      <w:r w:rsidR="00377710">
        <w:rPr>
          <w:b/>
          <w:bCs/>
        </w:rPr>
        <w:t>s</w:t>
      </w:r>
      <w:r w:rsidR="00377710" w:rsidRPr="007808F2">
        <w:rPr>
          <w:b/>
          <w:bCs/>
        </w:rPr>
        <w:t>day</w:t>
      </w:r>
      <w:r w:rsidR="00377710">
        <w:rPr>
          <w:b/>
          <w:bCs/>
        </w:rPr>
        <w:t xml:space="preserve"> </w:t>
      </w:r>
      <w:r w:rsidR="0023430E">
        <w:rPr>
          <w:b/>
          <w:bCs/>
        </w:rPr>
        <w:t>May</w:t>
      </w:r>
      <w:r w:rsidR="00AA4BC6">
        <w:rPr>
          <w:b/>
          <w:bCs/>
        </w:rPr>
        <w:t xml:space="preserve"> </w:t>
      </w:r>
      <w:r w:rsidR="0023430E">
        <w:rPr>
          <w:b/>
          <w:bCs/>
        </w:rPr>
        <w:t>4</w:t>
      </w:r>
      <w:r w:rsidR="007E4AD5" w:rsidRPr="007E4AD5">
        <w:rPr>
          <w:b/>
          <w:bCs/>
          <w:vertAlign w:val="superscript"/>
        </w:rPr>
        <w:t>th</w:t>
      </w:r>
      <w:r w:rsidR="002E60B0">
        <w:rPr>
          <w:b/>
          <w:bCs/>
        </w:rPr>
        <w:t xml:space="preserve"> </w:t>
      </w:r>
      <w:r w:rsidR="005D2829">
        <w:rPr>
          <w:b/>
          <w:bCs/>
        </w:rPr>
        <w:t>2023</w:t>
      </w:r>
      <w:r w:rsidR="000251C5" w:rsidRPr="002E60B0">
        <w:rPr>
          <w:bCs/>
        </w:rPr>
        <w:t>.</w:t>
      </w:r>
      <w:r w:rsidR="00F82483" w:rsidRPr="002E60B0">
        <w:rPr>
          <w:bCs/>
        </w:rPr>
        <w:t xml:space="preserve"> </w:t>
      </w:r>
      <w:r w:rsidR="00F82483" w:rsidRPr="00CC0312">
        <w:rPr>
          <w:b/>
          <w:bCs/>
        </w:rPr>
        <w:t xml:space="preserve"> </w:t>
      </w:r>
    </w:p>
    <w:p w:rsidR="0016090F" w:rsidRDefault="0016090F" w:rsidP="0016090F">
      <w:pPr>
        <w:pStyle w:val="Granttext"/>
      </w:pPr>
    </w:p>
    <w:p w:rsidR="00652817" w:rsidRDefault="00652817" w:rsidP="0016090F">
      <w:pPr>
        <w:pStyle w:val="Granttext"/>
      </w:pPr>
      <w:r>
        <w:t xml:space="preserve">The application form and all accompanying documents must be submitted by this date.  </w:t>
      </w:r>
    </w:p>
    <w:p w:rsidR="00652817" w:rsidRDefault="00652817" w:rsidP="0016090F">
      <w:pPr>
        <w:pStyle w:val="Granttext"/>
      </w:pPr>
    </w:p>
    <w:p w:rsidR="0016090F" w:rsidRDefault="0016090F" w:rsidP="0016090F">
      <w:pPr>
        <w:pStyle w:val="Granttext"/>
      </w:pPr>
      <w:r w:rsidRPr="00CE12AE">
        <w:t>The boxes will expand with typing – delete</w:t>
      </w:r>
      <w:r>
        <w:t xml:space="preserve"> any</w:t>
      </w:r>
      <w:r w:rsidRPr="00CE12AE">
        <w:t xml:space="preserve"> </w:t>
      </w:r>
      <w:r w:rsidRPr="00490DF6">
        <w:rPr>
          <w:i/>
        </w:rPr>
        <w:t>italicised instructions</w:t>
      </w:r>
      <w:r w:rsidRPr="00CE12AE">
        <w:t xml:space="preserve"> in the box</w:t>
      </w:r>
      <w:r>
        <w:t>es</w:t>
      </w:r>
      <w:r w:rsidRPr="00CE12AE">
        <w:t xml:space="preserve"> after reading</w:t>
      </w:r>
      <w:r>
        <w:t xml:space="preserve">.  </w:t>
      </w:r>
    </w:p>
    <w:p w:rsidR="00FB49A4" w:rsidRDefault="00FB49A4" w:rsidP="0016090F">
      <w:pPr>
        <w:pStyle w:val="Granttext"/>
      </w:pPr>
    </w:p>
    <w:p w:rsidR="00FB49A4" w:rsidRDefault="00FB49A4" w:rsidP="0016090F">
      <w:pPr>
        <w:pStyle w:val="Granttext"/>
      </w:pPr>
      <w:r w:rsidRPr="00FB49A4">
        <w:t>In the header on p</w:t>
      </w:r>
      <w:r>
        <w:t xml:space="preserve">age </w:t>
      </w:r>
      <w:r w:rsidRPr="00FB49A4">
        <w:t>2</w:t>
      </w:r>
      <w:r>
        <w:t xml:space="preserve">, </w:t>
      </w:r>
      <w:r w:rsidR="00F31E8E">
        <w:t>w</w:t>
      </w:r>
      <w:r w:rsidRPr="00FB49A4">
        <w:t>rite the Principal Investigator(s)</w:t>
      </w:r>
      <w:r>
        <w:t>’</w:t>
      </w:r>
      <w:r w:rsidRPr="00FB49A4">
        <w:t xml:space="preserve"> surname</w:t>
      </w:r>
      <w:r w:rsidR="0001416D">
        <w:t>(s)</w:t>
      </w:r>
      <w:r w:rsidR="00EE5776">
        <w:t xml:space="preserve"> and the Category (1 or 2) of the application</w:t>
      </w:r>
      <w:r>
        <w:t>.</w:t>
      </w:r>
    </w:p>
    <w:p w:rsidR="0016090F" w:rsidRDefault="0016090F" w:rsidP="0016090F">
      <w:pPr>
        <w:pStyle w:val="Granttext"/>
      </w:pPr>
    </w:p>
    <w:p w:rsidR="00C526A6" w:rsidRDefault="00C526A6" w:rsidP="008A24E2">
      <w:pPr>
        <w:pStyle w:val="Granttext"/>
        <w:spacing w:after="240"/>
      </w:pPr>
      <w:r>
        <w:t>To submit your application:</w:t>
      </w:r>
      <w:r w:rsidR="0016090F">
        <w:t xml:space="preserve"> </w:t>
      </w:r>
    </w:p>
    <w:p w:rsidR="00C526A6" w:rsidRDefault="00C526A6" w:rsidP="00C526A6">
      <w:pPr>
        <w:pStyle w:val="Tabletext"/>
        <w:numPr>
          <w:ilvl w:val="0"/>
          <w:numId w:val="23"/>
        </w:numPr>
      </w:pPr>
      <w:r>
        <w:t xml:space="preserve">Save this form </w:t>
      </w:r>
      <w:r w:rsidR="00730B67">
        <w:t>as</w:t>
      </w:r>
      <w:r>
        <w:t xml:space="preserve"> a</w:t>
      </w:r>
      <w:r w:rsidR="00730B67">
        <w:t xml:space="preserve"> pdf.  </w:t>
      </w:r>
    </w:p>
    <w:p w:rsidR="00C526A6" w:rsidRDefault="00730B67" w:rsidP="00C526A6">
      <w:pPr>
        <w:pStyle w:val="Tabletext"/>
        <w:numPr>
          <w:ilvl w:val="0"/>
          <w:numId w:val="23"/>
        </w:numPr>
      </w:pPr>
      <w:r>
        <w:t xml:space="preserve">Hard copies of any supplementary documents should be scanned. </w:t>
      </w:r>
    </w:p>
    <w:p w:rsidR="00C526A6" w:rsidRDefault="00730B67" w:rsidP="00C526A6">
      <w:pPr>
        <w:pStyle w:val="Tabletext"/>
        <w:numPr>
          <w:ilvl w:val="0"/>
          <w:numId w:val="23"/>
        </w:numPr>
      </w:pPr>
      <w:r>
        <w:t>Include a</w:t>
      </w:r>
      <w:r w:rsidR="00C526A6">
        <w:t xml:space="preserve"> covering</w:t>
      </w:r>
      <w:r>
        <w:t xml:space="preserve"> list of any accompanying documents.  </w:t>
      </w:r>
    </w:p>
    <w:p w:rsidR="009D57F0" w:rsidRPr="00223B16" w:rsidRDefault="00072F3A" w:rsidP="00C526A6">
      <w:pPr>
        <w:pStyle w:val="Tabletext"/>
        <w:numPr>
          <w:ilvl w:val="0"/>
          <w:numId w:val="23"/>
        </w:numPr>
      </w:pPr>
      <w:r w:rsidRPr="00223B16">
        <w:t>E</w:t>
      </w:r>
      <w:r w:rsidR="000A3242" w:rsidRPr="00223B16">
        <w:t>mail</w:t>
      </w:r>
      <w:r w:rsidR="00DA1FB3" w:rsidRPr="00223B16">
        <w:t xml:space="preserve"> to</w:t>
      </w:r>
      <w:r w:rsidR="00664613" w:rsidRPr="00223B16">
        <w:t>:</w:t>
      </w:r>
      <w:r w:rsidR="00DA1FB3" w:rsidRPr="00223B16">
        <w:t xml:space="preserve"> </w:t>
      </w:r>
      <w:hyperlink r:id="rId11" w:history="1">
        <w:r w:rsidR="00F75E60" w:rsidRPr="00F75E60">
          <w:rPr>
            <w:rStyle w:val="Hyperlink"/>
            <w:b/>
          </w:rPr>
          <w:t>r</w:t>
        </w:r>
        <w:r w:rsidR="00DA1FB3" w:rsidRPr="00F75E60">
          <w:rPr>
            <w:rStyle w:val="Hyperlink"/>
            <w:b/>
          </w:rPr>
          <w:t>e</w:t>
        </w:r>
        <w:r w:rsidR="00F75E60" w:rsidRPr="00F75E60">
          <w:rPr>
            <w:rStyle w:val="Hyperlink"/>
            <w:b/>
          </w:rPr>
          <w:t>search</w:t>
        </w:r>
        <w:r w:rsidR="00DA1FB3" w:rsidRPr="00F75E60">
          <w:rPr>
            <w:rStyle w:val="Hyperlink"/>
            <w:b/>
          </w:rPr>
          <w:t>@waitematadhb.govt.nz</w:t>
        </w:r>
      </w:hyperlink>
      <w:r w:rsidR="00DA1FB3" w:rsidRPr="00223B16">
        <w:t xml:space="preserve"> </w:t>
      </w:r>
    </w:p>
    <w:p w:rsidR="000A3242" w:rsidRPr="0016090F" w:rsidRDefault="000A3242" w:rsidP="0016090F">
      <w:pPr>
        <w:pStyle w:val="Granttext"/>
      </w:pPr>
    </w:p>
    <w:p w:rsidR="00134DC5" w:rsidRDefault="00767308" w:rsidP="00664613">
      <w:pPr>
        <w:pStyle w:val="Granttextbold"/>
        <w:rPr>
          <w:bCs/>
          <w:u w:val="single"/>
        </w:rPr>
      </w:pPr>
      <w:r w:rsidRPr="00CE12AE">
        <w:rPr>
          <w:color w:val="000000"/>
        </w:rPr>
        <w:t>PLEASE NOTE</w:t>
      </w:r>
      <w:r w:rsidR="009D57F0" w:rsidRPr="00CE12AE">
        <w:rPr>
          <w:color w:val="000000"/>
        </w:rPr>
        <w:t>:</w:t>
      </w:r>
      <w:r w:rsidRPr="00CE12AE">
        <w:rPr>
          <w:color w:val="000000"/>
        </w:rPr>
        <w:t xml:space="preserve"> </w:t>
      </w:r>
      <w:r w:rsidR="00505D86" w:rsidRPr="00CE12AE">
        <w:rPr>
          <w:color w:val="000000"/>
        </w:rPr>
        <w:t>Late applications, incomplet</w:t>
      </w:r>
      <w:r w:rsidR="00505D86" w:rsidRPr="00CE12AE">
        <w:t>e applications</w:t>
      </w:r>
      <w:r w:rsidR="00E722C3">
        <w:t>,</w:t>
      </w:r>
      <w:r w:rsidR="00505D86" w:rsidRPr="00CE12AE">
        <w:t xml:space="preserve"> applications sent in the wrong format</w:t>
      </w:r>
      <w:r w:rsidR="00E722C3">
        <w:t>, using the incorrect version</w:t>
      </w:r>
      <w:r w:rsidR="00505D86" w:rsidRPr="00CE12AE">
        <w:t xml:space="preserve"> or which exceed the maximum length </w:t>
      </w:r>
      <w:r w:rsidR="00302488" w:rsidRPr="00664613">
        <w:rPr>
          <w:bCs/>
          <w:u w:val="single"/>
        </w:rPr>
        <w:t xml:space="preserve">may </w:t>
      </w:r>
      <w:r w:rsidR="00505D86" w:rsidRPr="00664613">
        <w:rPr>
          <w:bCs/>
          <w:u w:val="single"/>
        </w:rPr>
        <w:t>not be considered</w:t>
      </w:r>
      <w:r w:rsidR="00055C5B" w:rsidRPr="00664613">
        <w:rPr>
          <w:bCs/>
          <w:u w:val="single"/>
        </w:rPr>
        <w:t>.</w:t>
      </w:r>
      <w:r w:rsidR="00E722C3">
        <w:rPr>
          <w:bCs/>
          <w:u w:val="single"/>
        </w:rPr>
        <w:t xml:space="preserve"> </w:t>
      </w:r>
    </w:p>
    <w:p w:rsidR="00135CA8" w:rsidRPr="0016090F" w:rsidRDefault="00135CA8" w:rsidP="0016090F">
      <w:pPr>
        <w:pStyle w:val="Granttext"/>
      </w:pPr>
    </w:p>
    <w:p w:rsidR="000C79A6" w:rsidRDefault="000C79A6" w:rsidP="0003330D">
      <w:pPr>
        <w:pStyle w:val="Granttext"/>
      </w:pPr>
    </w:p>
    <w:p w:rsidR="000C79A6" w:rsidRPr="000C79A6" w:rsidRDefault="000C79A6" w:rsidP="000C79A6">
      <w:pPr>
        <w:pStyle w:val="Heading3"/>
        <w:sectPr w:rsidR="000C79A6" w:rsidRPr="000C79A6" w:rsidSect="00CC0312">
          <w:headerReference w:type="default" r:id="rId12"/>
          <w:footerReference w:type="default" r:id="rId13"/>
          <w:headerReference w:type="first" r:id="rId14"/>
          <w:pgSz w:w="11906" w:h="16838" w:code="221"/>
          <w:pgMar w:top="567" w:right="1134" w:bottom="1134" w:left="1134" w:header="284" w:footer="567" w:gutter="0"/>
          <w:cols w:space="708"/>
          <w:titlePg/>
          <w:docGrid w:linePitch="360"/>
        </w:sectPr>
      </w:pPr>
    </w:p>
    <w:p w:rsidR="0016090F" w:rsidRPr="0016090F" w:rsidRDefault="0016090F" w:rsidP="0016090F">
      <w:pPr>
        <w:keepNext/>
        <w:spacing w:before="240" w:after="120" w:line="240" w:lineRule="auto"/>
        <w:outlineLvl w:val="1"/>
        <w:rPr>
          <w:rFonts w:cs="Arial"/>
          <w:b/>
          <w:bCs/>
          <w:i/>
          <w:iCs/>
          <w:caps/>
          <w:sz w:val="32"/>
          <w:szCs w:val="28"/>
        </w:rPr>
      </w:pPr>
      <w:r w:rsidRPr="0016090F">
        <w:rPr>
          <w:rFonts w:cs="Arial"/>
          <w:b/>
          <w:bCs/>
          <w:i/>
          <w:iCs/>
          <w:caps/>
          <w:sz w:val="32"/>
          <w:szCs w:val="28"/>
        </w:rPr>
        <w:lastRenderedPageBreak/>
        <w:t>SECTION 1: PROJECT DETAILS</w:t>
      </w:r>
    </w:p>
    <w:p w:rsidR="0016090F" w:rsidRPr="0016090F" w:rsidRDefault="0016090F" w:rsidP="0016090F">
      <w:pPr>
        <w:keepNext/>
        <w:spacing w:before="240" w:after="120" w:line="240" w:lineRule="auto"/>
        <w:outlineLvl w:val="2"/>
        <w:rPr>
          <w:rFonts w:cs="Arial"/>
          <w:b/>
          <w:bCs/>
          <w:sz w:val="26"/>
          <w:szCs w:val="26"/>
        </w:rPr>
      </w:pPr>
      <w:r w:rsidRPr="0016090F">
        <w:rPr>
          <w:rFonts w:cs="Arial"/>
          <w:b/>
          <w:bCs/>
          <w:sz w:val="26"/>
          <w:szCs w:val="26"/>
        </w:rPr>
        <w:t>1.</w:t>
      </w:r>
      <w:r w:rsidRPr="0016090F">
        <w:rPr>
          <w:rFonts w:cs="Arial"/>
          <w:b/>
          <w:bCs/>
          <w:sz w:val="26"/>
          <w:szCs w:val="26"/>
        </w:rPr>
        <w:tab/>
        <w:t>Principal Investigator</w:t>
      </w:r>
      <w:r w:rsidR="0064418B">
        <w:rPr>
          <w:rFonts w:cs="Arial"/>
          <w:b/>
          <w:bCs/>
          <w:sz w:val="26"/>
          <w:szCs w:val="26"/>
        </w:rPr>
        <w:t>(s)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16090F" w:rsidRPr="0016090F" w:rsidTr="0064418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90F" w:rsidRPr="0016090F" w:rsidRDefault="0016090F" w:rsidP="0016090F">
            <w:pPr>
              <w:pStyle w:val="Tabletext"/>
            </w:pPr>
            <w:r w:rsidRPr="0016090F">
              <w:t>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0F" w:rsidRPr="0016090F" w:rsidRDefault="0016090F" w:rsidP="0016090F">
            <w:pPr>
              <w:pStyle w:val="Tabletext"/>
              <w:rPr>
                <w:b/>
              </w:rPr>
            </w:pPr>
          </w:p>
        </w:tc>
      </w:tr>
      <w:tr w:rsidR="0016090F" w:rsidRPr="0016090F" w:rsidTr="0064418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90F" w:rsidRPr="0016090F" w:rsidRDefault="0055089B" w:rsidP="0016090F">
            <w:pPr>
              <w:pStyle w:val="Tabletext"/>
            </w:pPr>
            <w:r>
              <w:t>Organis</w:t>
            </w:r>
            <w:r w:rsidR="0064418B">
              <w:t>ation/</w:t>
            </w:r>
            <w:r w:rsidR="0016090F" w:rsidRPr="0016090F">
              <w:t>Department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0F" w:rsidRPr="0016090F" w:rsidRDefault="0016090F" w:rsidP="0016090F">
            <w:pPr>
              <w:pStyle w:val="Tabletext"/>
              <w:rPr>
                <w:b/>
              </w:rPr>
            </w:pPr>
          </w:p>
        </w:tc>
      </w:tr>
      <w:tr w:rsidR="005945B4" w:rsidRPr="0016090F" w:rsidTr="00316DD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45B4" w:rsidRPr="0016090F" w:rsidRDefault="005945B4" w:rsidP="00316DD3">
            <w:pPr>
              <w:pStyle w:val="Tabletext"/>
            </w:pPr>
            <w:r w:rsidRPr="0016090F">
              <w:t>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B4" w:rsidRPr="0016090F" w:rsidRDefault="005945B4" w:rsidP="00316DD3">
            <w:pPr>
              <w:pStyle w:val="Tabletext"/>
              <w:rPr>
                <w:b/>
              </w:rPr>
            </w:pPr>
          </w:p>
        </w:tc>
      </w:tr>
      <w:tr w:rsidR="005945B4" w:rsidRPr="0016090F" w:rsidTr="00316DD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45B4" w:rsidRPr="0016090F" w:rsidRDefault="005945B4" w:rsidP="00316DD3">
            <w:pPr>
              <w:pStyle w:val="Tabletext"/>
            </w:pPr>
            <w:r>
              <w:t>Organisation/</w:t>
            </w:r>
            <w:r w:rsidRPr="0016090F">
              <w:t>Department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B4" w:rsidRPr="0016090F" w:rsidRDefault="005945B4" w:rsidP="00316DD3">
            <w:pPr>
              <w:pStyle w:val="Tabletext"/>
              <w:rPr>
                <w:b/>
              </w:rPr>
            </w:pPr>
          </w:p>
        </w:tc>
      </w:tr>
    </w:tbl>
    <w:p w:rsidR="00BE08C0" w:rsidRPr="0016090F" w:rsidRDefault="00BE08C0" w:rsidP="005C332F">
      <w:pPr>
        <w:keepNext/>
        <w:spacing w:before="360" w:after="120" w:line="240" w:lineRule="auto"/>
        <w:outlineLvl w:val="2"/>
        <w:rPr>
          <w:rFonts w:cs="Arial"/>
          <w:b/>
          <w:bCs/>
          <w:sz w:val="26"/>
          <w:szCs w:val="26"/>
        </w:rPr>
      </w:pPr>
      <w:r w:rsidRPr="0016090F">
        <w:rPr>
          <w:rFonts w:cs="Arial"/>
          <w:b/>
          <w:bCs/>
          <w:sz w:val="26"/>
          <w:szCs w:val="26"/>
        </w:rPr>
        <w:t>2.</w:t>
      </w:r>
      <w:r w:rsidRPr="0016090F">
        <w:rPr>
          <w:rFonts w:cs="Arial"/>
          <w:b/>
          <w:bCs/>
          <w:sz w:val="26"/>
          <w:szCs w:val="26"/>
        </w:rPr>
        <w:tab/>
        <w:t xml:space="preserve">Application </w:t>
      </w:r>
      <w:r w:rsidRPr="00BE08C0">
        <w:rPr>
          <w:rFonts w:cs="Arial"/>
          <w:b/>
          <w:bCs/>
          <w:sz w:val="26"/>
          <w:szCs w:val="26"/>
        </w:rPr>
        <w:t>Categories</w:t>
      </w:r>
      <w:r w:rsidRPr="0016090F">
        <w:rPr>
          <w:rFonts w:cs="Arial"/>
          <w:b/>
          <w:bCs/>
          <w:sz w:val="26"/>
          <w:szCs w:val="26"/>
        </w:rPr>
        <w:t xml:space="preserve"> (tick one)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09"/>
      </w:tblGrid>
      <w:tr w:rsidR="00BE08C0" w:rsidRPr="0016090F" w:rsidTr="000D01A6">
        <w:tc>
          <w:tcPr>
            <w:tcW w:w="3510" w:type="dxa"/>
          </w:tcPr>
          <w:p w:rsidR="00BE08C0" w:rsidRPr="0016090F" w:rsidRDefault="00BE08C0" w:rsidP="000D01A6">
            <w:pPr>
              <w:pStyle w:val="Tabletext"/>
            </w:pPr>
            <w:r>
              <w:rPr>
                <w:spacing w:val="-2"/>
              </w:rPr>
              <w:t>Category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08C0" w:rsidRPr="0016090F" w:rsidRDefault="00BE08C0" w:rsidP="000D01A6">
            <w:pPr>
              <w:pStyle w:val="Tabletext"/>
            </w:pPr>
          </w:p>
        </w:tc>
      </w:tr>
      <w:tr w:rsidR="00BE08C0" w:rsidRPr="0016090F" w:rsidTr="000D01A6">
        <w:trPr>
          <w:trHeight w:val="267"/>
        </w:trPr>
        <w:tc>
          <w:tcPr>
            <w:tcW w:w="3510" w:type="dxa"/>
          </w:tcPr>
          <w:p w:rsidR="00BE08C0" w:rsidRPr="0016090F" w:rsidRDefault="00BE08C0" w:rsidP="000D01A6">
            <w:pPr>
              <w:pStyle w:val="Tabletext"/>
            </w:pPr>
            <w:r>
              <w:rPr>
                <w:spacing w:val="-2"/>
              </w:rPr>
              <w:t>Category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E08C0" w:rsidRPr="0016090F" w:rsidRDefault="00BE08C0" w:rsidP="000D01A6">
            <w:pPr>
              <w:pStyle w:val="Tabletext"/>
            </w:pPr>
          </w:p>
        </w:tc>
      </w:tr>
    </w:tbl>
    <w:p w:rsidR="0016090F" w:rsidRPr="0016090F" w:rsidRDefault="00BE08C0" w:rsidP="005C332F">
      <w:pPr>
        <w:keepNext/>
        <w:spacing w:before="360" w:after="120" w:line="240" w:lineRule="auto"/>
        <w:outlineLvl w:val="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3</w:t>
      </w:r>
      <w:r w:rsidR="0016090F" w:rsidRPr="0016090F">
        <w:rPr>
          <w:rFonts w:cs="Arial"/>
          <w:b/>
          <w:bCs/>
          <w:sz w:val="26"/>
          <w:szCs w:val="26"/>
        </w:rPr>
        <w:t>.</w:t>
      </w:r>
      <w:r w:rsidR="0016090F" w:rsidRPr="0016090F">
        <w:rPr>
          <w:rFonts w:cs="Arial"/>
          <w:b/>
          <w:bCs/>
          <w:sz w:val="26"/>
          <w:szCs w:val="26"/>
        </w:rPr>
        <w:tab/>
        <w:t>Full 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6090F" w:rsidRPr="0016090F" w:rsidTr="007C3C10">
        <w:tc>
          <w:tcPr>
            <w:tcW w:w="9854" w:type="dxa"/>
          </w:tcPr>
          <w:p w:rsidR="0016090F" w:rsidRPr="0016090F" w:rsidRDefault="0016090F" w:rsidP="0016090F">
            <w:pPr>
              <w:pStyle w:val="Tabletext"/>
            </w:pPr>
          </w:p>
        </w:tc>
      </w:tr>
    </w:tbl>
    <w:p w:rsidR="0016090F" w:rsidRPr="0016090F" w:rsidRDefault="00BE08C0" w:rsidP="005C332F">
      <w:pPr>
        <w:keepNext/>
        <w:spacing w:before="360" w:after="120" w:line="240" w:lineRule="auto"/>
        <w:outlineLvl w:val="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4</w:t>
      </w:r>
      <w:r w:rsidR="0016090F" w:rsidRPr="0016090F">
        <w:rPr>
          <w:rFonts w:cs="Arial"/>
          <w:b/>
          <w:bCs/>
          <w:sz w:val="26"/>
          <w:szCs w:val="26"/>
        </w:rPr>
        <w:t>.</w:t>
      </w:r>
      <w:r w:rsidR="0016090F" w:rsidRPr="0016090F">
        <w:rPr>
          <w:rFonts w:cs="Arial"/>
          <w:b/>
          <w:bCs/>
          <w:sz w:val="26"/>
          <w:szCs w:val="26"/>
        </w:rPr>
        <w:tab/>
        <w:t>Brief 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6090F" w:rsidRPr="0016090F" w:rsidTr="007C3C10">
        <w:tc>
          <w:tcPr>
            <w:tcW w:w="9854" w:type="dxa"/>
          </w:tcPr>
          <w:p w:rsidR="0016090F" w:rsidRDefault="0016090F" w:rsidP="0016090F">
            <w:pPr>
              <w:pStyle w:val="Tabletext"/>
              <w:rPr>
                <w:i/>
                <w:iCs/>
              </w:rPr>
            </w:pPr>
            <w:r w:rsidRPr="0016090F">
              <w:rPr>
                <w:i/>
                <w:iCs/>
              </w:rPr>
              <w:t>Maximum 30 characters (including spaces)</w:t>
            </w:r>
          </w:p>
          <w:p w:rsidR="005765CA" w:rsidRPr="0016090F" w:rsidRDefault="005765CA" w:rsidP="0016090F">
            <w:pPr>
              <w:pStyle w:val="Tabletext"/>
              <w:rPr>
                <w:i/>
                <w:iCs/>
              </w:rPr>
            </w:pPr>
          </w:p>
        </w:tc>
      </w:tr>
    </w:tbl>
    <w:p w:rsidR="0016090F" w:rsidRPr="0016090F" w:rsidRDefault="00BE08C0" w:rsidP="005C332F">
      <w:pPr>
        <w:keepNext/>
        <w:spacing w:before="360" w:after="120" w:line="240" w:lineRule="auto"/>
        <w:outlineLvl w:val="2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5</w:t>
      </w:r>
      <w:r w:rsidR="0016090F" w:rsidRPr="0016090F">
        <w:rPr>
          <w:rFonts w:cs="Arial"/>
          <w:b/>
          <w:bCs/>
          <w:sz w:val="26"/>
          <w:szCs w:val="26"/>
        </w:rPr>
        <w:t>.</w:t>
      </w:r>
      <w:r w:rsidR="0016090F" w:rsidRPr="0016090F">
        <w:rPr>
          <w:rFonts w:cs="Arial"/>
          <w:b/>
          <w:bCs/>
          <w:sz w:val="26"/>
          <w:szCs w:val="26"/>
        </w:rPr>
        <w:tab/>
        <w:t>Total Grant Amount Requested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8"/>
        <w:gridCol w:w="5631"/>
      </w:tblGrid>
      <w:tr w:rsidR="0016090F" w:rsidRPr="0016090F" w:rsidTr="007C3C10">
        <w:trPr>
          <w:trHeight w:val="429"/>
        </w:trPr>
        <w:tc>
          <w:tcPr>
            <w:tcW w:w="4258" w:type="dxa"/>
            <w:vAlign w:val="center"/>
          </w:tcPr>
          <w:p w:rsidR="0016090F" w:rsidRPr="0016090F" w:rsidRDefault="0016090F" w:rsidP="0016090F">
            <w:pPr>
              <w:pStyle w:val="Tabletext"/>
              <w:rPr>
                <w:b/>
                <w:bCs/>
              </w:rPr>
            </w:pPr>
            <w:r w:rsidRPr="0016090F">
              <w:rPr>
                <w:b/>
                <w:bCs/>
              </w:rPr>
              <w:t>$</w:t>
            </w:r>
          </w:p>
        </w:tc>
        <w:tc>
          <w:tcPr>
            <w:tcW w:w="5631" w:type="dxa"/>
            <w:vAlign w:val="center"/>
          </w:tcPr>
          <w:p w:rsidR="0016090F" w:rsidRPr="0064418B" w:rsidRDefault="0016090F" w:rsidP="0016090F">
            <w:pPr>
              <w:pStyle w:val="Tabletext"/>
              <w:rPr>
                <w:sz w:val="20"/>
              </w:rPr>
            </w:pPr>
            <w:r w:rsidRPr="0016090F">
              <w:rPr>
                <w:sz w:val="20"/>
              </w:rPr>
              <w:t xml:space="preserve">Maximum available for Project Grant: </w:t>
            </w:r>
            <w:r w:rsidRPr="007808F2">
              <w:rPr>
                <w:b/>
                <w:bCs/>
                <w:sz w:val="20"/>
              </w:rPr>
              <w:t>$</w:t>
            </w:r>
            <w:r w:rsidR="0064418B">
              <w:rPr>
                <w:b/>
                <w:bCs/>
                <w:sz w:val="20"/>
              </w:rPr>
              <w:t>1</w:t>
            </w:r>
            <w:r w:rsidRPr="007808F2">
              <w:rPr>
                <w:b/>
                <w:bCs/>
                <w:sz w:val="20"/>
              </w:rPr>
              <w:t>0,000</w:t>
            </w:r>
            <w:r w:rsidRPr="0016090F">
              <w:rPr>
                <w:sz w:val="20"/>
              </w:rPr>
              <w:t xml:space="preserve">.  </w:t>
            </w:r>
          </w:p>
        </w:tc>
      </w:tr>
    </w:tbl>
    <w:p w:rsidR="00E43BBA" w:rsidRPr="005C332F" w:rsidRDefault="00BE08C0" w:rsidP="005C332F">
      <w:pPr>
        <w:keepNext/>
        <w:spacing w:before="360" w:after="120" w:line="240" w:lineRule="auto"/>
        <w:outlineLvl w:val="2"/>
        <w:rPr>
          <w:rFonts w:cs="Arial"/>
          <w:b/>
          <w:bCs/>
          <w:sz w:val="26"/>
          <w:szCs w:val="26"/>
        </w:rPr>
      </w:pPr>
      <w:r w:rsidRPr="005C332F">
        <w:rPr>
          <w:rFonts w:cs="Arial"/>
          <w:b/>
          <w:bCs/>
          <w:sz w:val="26"/>
          <w:szCs w:val="26"/>
        </w:rPr>
        <w:t>6</w:t>
      </w:r>
      <w:r w:rsidR="00C7063F" w:rsidRPr="005C332F">
        <w:rPr>
          <w:rFonts w:cs="Arial"/>
          <w:b/>
          <w:bCs/>
          <w:sz w:val="26"/>
          <w:szCs w:val="26"/>
        </w:rPr>
        <w:t>.</w:t>
      </w:r>
      <w:r w:rsidR="00C7063F" w:rsidRPr="005C332F">
        <w:rPr>
          <w:rFonts w:cs="Arial"/>
          <w:b/>
          <w:bCs/>
          <w:sz w:val="26"/>
          <w:szCs w:val="26"/>
        </w:rPr>
        <w:tab/>
      </w:r>
      <w:r w:rsidR="00F45AD9" w:rsidRPr="005C332F">
        <w:rPr>
          <w:rFonts w:cs="Arial"/>
          <w:b/>
          <w:bCs/>
          <w:sz w:val="26"/>
          <w:szCs w:val="26"/>
        </w:rPr>
        <w:t>Co-Investigators</w:t>
      </w:r>
      <w:r w:rsidR="00234EAF" w:rsidRPr="005C332F">
        <w:rPr>
          <w:rFonts w:cs="Arial"/>
          <w:b/>
          <w:bCs/>
          <w:sz w:val="26"/>
          <w:szCs w:val="26"/>
        </w:rPr>
        <w:t xml:space="preserve"> / Advisors</w:t>
      </w:r>
      <w:r w:rsidR="00AC316C" w:rsidRPr="005C332F">
        <w:rPr>
          <w:rFonts w:cs="Arial"/>
          <w:b/>
          <w:bCs/>
          <w:sz w:val="26"/>
          <w:szCs w:val="26"/>
        </w:rPr>
        <w:t xml:space="preserve"> </w:t>
      </w:r>
      <w:r w:rsidR="000938F7" w:rsidRPr="005C332F">
        <w:rPr>
          <w:rFonts w:cs="Arial"/>
          <w:b/>
          <w:bCs/>
          <w:sz w:val="26"/>
          <w:szCs w:val="26"/>
        </w:rPr>
        <w:t>(</w:t>
      </w:r>
      <w:r w:rsidR="00AC316C" w:rsidRPr="005C332F">
        <w:rPr>
          <w:rFonts w:cs="Arial"/>
          <w:b/>
          <w:bCs/>
          <w:sz w:val="26"/>
          <w:szCs w:val="26"/>
        </w:rPr>
        <w:t xml:space="preserve">add </w:t>
      </w:r>
      <w:r w:rsidR="000938F7" w:rsidRPr="005C332F">
        <w:rPr>
          <w:rFonts w:cs="Arial"/>
          <w:b/>
          <w:bCs/>
          <w:sz w:val="26"/>
          <w:szCs w:val="26"/>
        </w:rPr>
        <w:t>more</w:t>
      </w:r>
      <w:r w:rsidR="002A0C0C" w:rsidRPr="005C332F">
        <w:rPr>
          <w:rFonts w:cs="Arial"/>
          <w:b/>
          <w:bCs/>
          <w:sz w:val="26"/>
          <w:szCs w:val="26"/>
        </w:rPr>
        <w:t xml:space="preserve"> rows</w:t>
      </w:r>
      <w:r w:rsidR="000938F7" w:rsidRPr="005C332F">
        <w:rPr>
          <w:rFonts w:cs="Arial"/>
          <w:b/>
          <w:bCs/>
          <w:sz w:val="26"/>
          <w:szCs w:val="26"/>
        </w:rPr>
        <w:t xml:space="preserve"> </w:t>
      </w:r>
      <w:r w:rsidR="00135CA8" w:rsidRPr="005C332F">
        <w:rPr>
          <w:rFonts w:cs="Arial"/>
          <w:b/>
          <w:bCs/>
          <w:sz w:val="26"/>
          <w:szCs w:val="26"/>
        </w:rPr>
        <w:t>if</w:t>
      </w:r>
      <w:r w:rsidR="000938F7" w:rsidRPr="005C332F">
        <w:rPr>
          <w:rFonts w:cs="Arial"/>
          <w:b/>
          <w:bCs/>
          <w:sz w:val="26"/>
          <w:szCs w:val="26"/>
        </w:rPr>
        <w:t xml:space="preserve"> required)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93"/>
      </w:tblGrid>
      <w:tr w:rsidR="00E43BBA" w:rsidRPr="008C6064" w:rsidTr="00CC03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BBA" w:rsidRPr="008C6064" w:rsidRDefault="002A0C0C" w:rsidP="008369DD">
            <w:pPr>
              <w:pStyle w:val="Tabletext"/>
            </w:pPr>
            <w:r>
              <w:t>N</w:t>
            </w:r>
            <w:r w:rsidRPr="008C6064">
              <w:t>ame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634EB6" w:rsidRPr="008C6064" w:rsidTr="00CC03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4EB6" w:rsidRPr="008C6064" w:rsidRDefault="00634EB6" w:rsidP="00F97E76">
            <w:pPr>
              <w:pStyle w:val="Tabletext"/>
              <w:jc w:val="left"/>
            </w:pPr>
            <w:r>
              <w:t>Iwi</w:t>
            </w:r>
            <w:r w:rsidR="0070650D">
              <w:t xml:space="preserve"> </w:t>
            </w:r>
            <w:r w:rsidR="00F43001">
              <w:t>(if applicable)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B6" w:rsidRPr="008C6064" w:rsidRDefault="00634EB6" w:rsidP="008369DD">
            <w:pPr>
              <w:pStyle w:val="Tabletext"/>
              <w:rPr>
                <w:b/>
              </w:rPr>
            </w:pPr>
          </w:p>
        </w:tc>
      </w:tr>
      <w:tr w:rsidR="00E43BBA" w:rsidRPr="008C6064" w:rsidTr="00CC03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3BBA" w:rsidRPr="008C6064" w:rsidRDefault="00E43BBA" w:rsidP="002A0C0C">
            <w:pPr>
              <w:pStyle w:val="Tabletext"/>
            </w:pPr>
            <w:r w:rsidRPr="008C6064">
              <w:t>Department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0E23C5" w:rsidRPr="008C6064" w:rsidTr="00CC031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23C5" w:rsidRPr="008C6064" w:rsidRDefault="002A0C0C" w:rsidP="008369DD">
            <w:pPr>
              <w:pStyle w:val="Tabletext"/>
            </w:pPr>
            <w:r>
              <w:t>Organisation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C5" w:rsidRPr="008C6064" w:rsidRDefault="000E23C5" w:rsidP="008369DD">
            <w:pPr>
              <w:pStyle w:val="Tabletext"/>
              <w:rPr>
                <w:b/>
              </w:rPr>
            </w:pPr>
          </w:p>
        </w:tc>
      </w:tr>
      <w:tr w:rsidR="00E43BBA" w:rsidRPr="008C6064" w:rsidTr="00CC0312">
        <w:tc>
          <w:tcPr>
            <w:tcW w:w="2235" w:type="dxa"/>
            <w:tcBorders>
              <w:left w:val="nil"/>
              <w:bottom w:val="single" w:sz="4" w:space="0" w:color="000000"/>
              <w:right w:val="nil"/>
            </w:tcBorders>
          </w:tcPr>
          <w:p w:rsidR="00E43BBA" w:rsidRPr="008C6064" w:rsidRDefault="00E43BBA" w:rsidP="008369DD">
            <w:pPr>
              <w:pStyle w:val="Tabletext"/>
            </w:pPr>
          </w:p>
        </w:tc>
        <w:tc>
          <w:tcPr>
            <w:tcW w:w="7593" w:type="dxa"/>
            <w:tcBorders>
              <w:left w:val="nil"/>
              <w:right w:val="nil"/>
            </w:tcBorders>
            <w:shd w:val="clear" w:color="auto" w:fill="auto"/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E43BBA" w:rsidRPr="008C6064" w:rsidTr="00CC0312">
        <w:tc>
          <w:tcPr>
            <w:tcW w:w="2235" w:type="dxa"/>
            <w:shd w:val="clear" w:color="auto" w:fill="D9D9D9"/>
          </w:tcPr>
          <w:p w:rsidR="00E43BBA" w:rsidRPr="008C6064" w:rsidRDefault="002A0C0C" w:rsidP="008369DD">
            <w:pPr>
              <w:pStyle w:val="Tabletext"/>
            </w:pPr>
            <w:r>
              <w:t>N</w:t>
            </w:r>
            <w:r w:rsidRPr="008C6064">
              <w:t>ame</w:t>
            </w:r>
          </w:p>
        </w:tc>
        <w:tc>
          <w:tcPr>
            <w:tcW w:w="7593" w:type="dxa"/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634EB6" w:rsidRPr="008C6064" w:rsidTr="00CC0312">
        <w:tc>
          <w:tcPr>
            <w:tcW w:w="2235" w:type="dxa"/>
            <w:shd w:val="clear" w:color="auto" w:fill="D9D9D9"/>
          </w:tcPr>
          <w:p w:rsidR="00634EB6" w:rsidRPr="008C6064" w:rsidRDefault="00634EB6" w:rsidP="00F97E76">
            <w:pPr>
              <w:pStyle w:val="Tabletext"/>
              <w:jc w:val="left"/>
            </w:pPr>
            <w:r>
              <w:t>Iwi</w:t>
            </w:r>
            <w:r w:rsidR="00F43001">
              <w:t xml:space="preserve"> (if applicable)</w:t>
            </w:r>
          </w:p>
        </w:tc>
        <w:tc>
          <w:tcPr>
            <w:tcW w:w="7593" w:type="dxa"/>
          </w:tcPr>
          <w:p w:rsidR="00634EB6" w:rsidRPr="008C6064" w:rsidRDefault="00634EB6" w:rsidP="008369DD">
            <w:pPr>
              <w:pStyle w:val="Tabletext"/>
              <w:rPr>
                <w:b/>
              </w:rPr>
            </w:pPr>
          </w:p>
        </w:tc>
      </w:tr>
      <w:tr w:rsidR="00E43BBA" w:rsidRPr="008C6064" w:rsidTr="00CC0312">
        <w:tc>
          <w:tcPr>
            <w:tcW w:w="2235" w:type="dxa"/>
            <w:shd w:val="clear" w:color="auto" w:fill="D9D9D9"/>
          </w:tcPr>
          <w:p w:rsidR="00E43BBA" w:rsidRPr="008C6064" w:rsidRDefault="00E43BBA" w:rsidP="002A0C0C">
            <w:pPr>
              <w:pStyle w:val="Tabletext"/>
            </w:pPr>
            <w:r w:rsidRPr="008C6064">
              <w:t>Department</w:t>
            </w:r>
          </w:p>
        </w:tc>
        <w:tc>
          <w:tcPr>
            <w:tcW w:w="7593" w:type="dxa"/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0E23C5" w:rsidRPr="008C6064" w:rsidTr="00CC0312">
        <w:tc>
          <w:tcPr>
            <w:tcW w:w="2235" w:type="dxa"/>
            <w:shd w:val="clear" w:color="auto" w:fill="D9D9D9"/>
          </w:tcPr>
          <w:p w:rsidR="000E23C5" w:rsidRPr="008C6064" w:rsidRDefault="002A0C0C" w:rsidP="008369DD">
            <w:pPr>
              <w:pStyle w:val="Tabletext"/>
            </w:pPr>
            <w:r>
              <w:t>Organisation</w:t>
            </w:r>
          </w:p>
        </w:tc>
        <w:tc>
          <w:tcPr>
            <w:tcW w:w="7593" w:type="dxa"/>
          </w:tcPr>
          <w:p w:rsidR="000E23C5" w:rsidRPr="008C6064" w:rsidRDefault="000E23C5" w:rsidP="008369DD">
            <w:pPr>
              <w:pStyle w:val="Tabletext"/>
              <w:rPr>
                <w:b/>
              </w:rPr>
            </w:pPr>
          </w:p>
        </w:tc>
      </w:tr>
      <w:tr w:rsidR="00E43BBA" w:rsidRPr="008C6064" w:rsidTr="00CC0312">
        <w:tc>
          <w:tcPr>
            <w:tcW w:w="2235" w:type="dxa"/>
            <w:tcBorders>
              <w:left w:val="nil"/>
              <w:bottom w:val="single" w:sz="4" w:space="0" w:color="000000"/>
              <w:right w:val="nil"/>
            </w:tcBorders>
          </w:tcPr>
          <w:p w:rsidR="00E43BBA" w:rsidRPr="008C6064" w:rsidRDefault="00E43BBA" w:rsidP="008369DD">
            <w:pPr>
              <w:pStyle w:val="Tabletext"/>
            </w:pPr>
          </w:p>
        </w:tc>
        <w:tc>
          <w:tcPr>
            <w:tcW w:w="7593" w:type="dxa"/>
            <w:tcBorders>
              <w:left w:val="nil"/>
              <w:right w:val="nil"/>
            </w:tcBorders>
            <w:shd w:val="clear" w:color="auto" w:fill="auto"/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E43BBA" w:rsidRPr="008C6064" w:rsidTr="00CC0312">
        <w:tc>
          <w:tcPr>
            <w:tcW w:w="2235" w:type="dxa"/>
            <w:shd w:val="clear" w:color="auto" w:fill="D9D9D9"/>
          </w:tcPr>
          <w:p w:rsidR="00E43BBA" w:rsidRPr="008C6064" w:rsidRDefault="002A0C0C" w:rsidP="008369DD">
            <w:pPr>
              <w:pStyle w:val="Tabletext"/>
            </w:pPr>
            <w:r>
              <w:t>N</w:t>
            </w:r>
            <w:r w:rsidRPr="008C6064">
              <w:t>ame</w:t>
            </w:r>
          </w:p>
        </w:tc>
        <w:tc>
          <w:tcPr>
            <w:tcW w:w="7593" w:type="dxa"/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634EB6" w:rsidRPr="008C6064" w:rsidTr="00CC0312">
        <w:tc>
          <w:tcPr>
            <w:tcW w:w="2235" w:type="dxa"/>
            <w:shd w:val="clear" w:color="auto" w:fill="D9D9D9"/>
          </w:tcPr>
          <w:p w:rsidR="00634EB6" w:rsidRPr="008C6064" w:rsidRDefault="00634EB6" w:rsidP="00F97E76">
            <w:pPr>
              <w:pStyle w:val="Tabletext"/>
              <w:jc w:val="left"/>
            </w:pPr>
            <w:r>
              <w:t>Iwi</w:t>
            </w:r>
            <w:r w:rsidR="00F43001">
              <w:t xml:space="preserve"> (if applicable)</w:t>
            </w:r>
          </w:p>
        </w:tc>
        <w:tc>
          <w:tcPr>
            <w:tcW w:w="7593" w:type="dxa"/>
          </w:tcPr>
          <w:p w:rsidR="00634EB6" w:rsidRPr="008C6064" w:rsidRDefault="00634EB6" w:rsidP="008369DD">
            <w:pPr>
              <w:pStyle w:val="Tabletext"/>
              <w:rPr>
                <w:b/>
              </w:rPr>
            </w:pPr>
          </w:p>
        </w:tc>
      </w:tr>
      <w:tr w:rsidR="00E43BBA" w:rsidRPr="008C6064" w:rsidTr="00CC0312">
        <w:tc>
          <w:tcPr>
            <w:tcW w:w="2235" w:type="dxa"/>
            <w:shd w:val="clear" w:color="auto" w:fill="D9D9D9"/>
          </w:tcPr>
          <w:p w:rsidR="00E43BBA" w:rsidRPr="008C6064" w:rsidRDefault="00E43BBA" w:rsidP="002A0C0C">
            <w:pPr>
              <w:pStyle w:val="Tabletext"/>
            </w:pPr>
            <w:r w:rsidRPr="008C6064">
              <w:t>Department</w:t>
            </w:r>
          </w:p>
        </w:tc>
        <w:tc>
          <w:tcPr>
            <w:tcW w:w="7593" w:type="dxa"/>
          </w:tcPr>
          <w:p w:rsidR="00E43BBA" w:rsidRPr="008C6064" w:rsidRDefault="00E43BBA" w:rsidP="008369DD">
            <w:pPr>
              <w:pStyle w:val="Tabletext"/>
              <w:rPr>
                <w:b/>
              </w:rPr>
            </w:pPr>
          </w:p>
        </w:tc>
      </w:tr>
      <w:tr w:rsidR="000E23C5" w:rsidRPr="008C6064" w:rsidTr="00CC0312">
        <w:tc>
          <w:tcPr>
            <w:tcW w:w="2235" w:type="dxa"/>
            <w:shd w:val="clear" w:color="auto" w:fill="D9D9D9"/>
          </w:tcPr>
          <w:p w:rsidR="000E23C5" w:rsidRPr="008C6064" w:rsidRDefault="002A0C0C" w:rsidP="008369DD">
            <w:pPr>
              <w:pStyle w:val="Tabletext"/>
            </w:pPr>
            <w:r>
              <w:t>Organisation</w:t>
            </w:r>
          </w:p>
        </w:tc>
        <w:tc>
          <w:tcPr>
            <w:tcW w:w="7593" w:type="dxa"/>
          </w:tcPr>
          <w:p w:rsidR="000E23C5" w:rsidRPr="008C6064" w:rsidRDefault="000E23C5" w:rsidP="008369DD">
            <w:pPr>
              <w:pStyle w:val="Tabletext"/>
              <w:rPr>
                <w:b/>
              </w:rPr>
            </w:pPr>
          </w:p>
        </w:tc>
      </w:tr>
      <w:tr w:rsidR="002A0C0C" w:rsidRPr="00810848" w:rsidTr="00CC0312">
        <w:tc>
          <w:tcPr>
            <w:tcW w:w="2235" w:type="dxa"/>
            <w:tcBorders>
              <w:left w:val="nil"/>
              <w:bottom w:val="single" w:sz="4" w:space="0" w:color="000000"/>
              <w:right w:val="nil"/>
            </w:tcBorders>
          </w:tcPr>
          <w:p w:rsidR="002A0C0C" w:rsidRPr="008C6064" w:rsidRDefault="002A0C0C" w:rsidP="00EC6EFE">
            <w:pPr>
              <w:pStyle w:val="Tabletext"/>
            </w:pPr>
          </w:p>
        </w:tc>
        <w:tc>
          <w:tcPr>
            <w:tcW w:w="7593" w:type="dxa"/>
            <w:tcBorders>
              <w:left w:val="nil"/>
              <w:right w:val="nil"/>
            </w:tcBorders>
            <w:shd w:val="clear" w:color="auto" w:fill="auto"/>
          </w:tcPr>
          <w:p w:rsidR="002A0C0C" w:rsidRPr="008C6064" w:rsidRDefault="002A0C0C" w:rsidP="00810848">
            <w:pPr>
              <w:pStyle w:val="Tabletext"/>
              <w:rPr>
                <w:b/>
              </w:rPr>
            </w:pPr>
          </w:p>
        </w:tc>
      </w:tr>
      <w:tr w:rsidR="002A0C0C" w:rsidRPr="005D230C" w:rsidTr="00CC0312">
        <w:tc>
          <w:tcPr>
            <w:tcW w:w="2235" w:type="dxa"/>
            <w:shd w:val="clear" w:color="auto" w:fill="D9D9D9"/>
          </w:tcPr>
          <w:p w:rsidR="002A0C0C" w:rsidRPr="008C6064" w:rsidRDefault="002A0C0C" w:rsidP="00810848">
            <w:pPr>
              <w:pStyle w:val="Tabletext"/>
            </w:pPr>
            <w:r>
              <w:t>N</w:t>
            </w:r>
            <w:r w:rsidRPr="008C6064">
              <w:t>ame</w:t>
            </w:r>
          </w:p>
        </w:tc>
        <w:tc>
          <w:tcPr>
            <w:tcW w:w="7593" w:type="dxa"/>
          </w:tcPr>
          <w:p w:rsidR="002A0C0C" w:rsidRPr="008C6064" w:rsidRDefault="002A0C0C" w:rsidP="00EC6EFE">
            <w:pPr>
              <w:pStyle w:val="Tabletext"/>
              <w:rPr>
                <w:b/>
              </w:rPr>
            </w:pPr>
          </w:p>
        </w:tc>
      </w:tr>
      <w:tr w:rsidR="002A0C0C" w:rsidRPr="00810848" w:rsidTr="00CC0312">
        <w:tc>
          <w:tcPr>
            <w:tcW w:w="2235" w:type="dxa"/>
            <w:shd w:val="clear" w:color="auto" w:fill="D9D9D9"/>
          </w:tcPr>
          <w:p w:rsidR="002A0C0C" w:rsidRPr="008C6064" w:rsidRDefault="002A0C0C" w:rsidP="00F97E76">
            <w:pPr>
              <w:pStyle w:val="Tabletext"/>
              <w:jc w:val="left"/>
            </w:pPr>
            <w:r>
              <w:t>Iwi</w:t>
            </w:r>
            <w:r w:rsidR="00F43001">
              <w:t xml:space="preserve"> (if applicable)</w:t>
            </w:r>
          </w:p>
        </w:tc>
        <w:tc>
          <w:tcPr>
            <w:tcW w:w="7593" w:type="dxa"/>
          </w:tcPr>
          <w:p w:rsidR="002A0C0C" w:rsidRPr="008C6064" w:rsidRDefault="002A0C0C" w:rsidP="00EC6EFE">
            <w:pPr>
              <w:pStyle w:val="Tabletext"/>
              <w:rPr>
                <w:b/>
              </w:rPr>
            </w:pPr>
          </w:p>
        </w:tc>
      </w:tr>
      <w:tr w:rsidR="002A0C0C" w:rsidRPr="00810848" w:rsidTr="00CC0312">
        <w:tc>
          <w:tcPr>
            <w:tcW w:w="2235" w:type="dxa"/>
            <w:shd w:val="clear" w:color="auto" w:fill="D9D9D9"/>
          </w:tcPr>
          <w:p w:rsidR="002A0C0C" w:rsidRPr="008C6064" w:rsidRDefault="002A0C0C" w:rsidP="00EC6EFE">
            <w:pPr>
              <w:pStyle w:val="Tabletext"/>
            </w:pPr>
            <w:r w:rsidRPr="008C6064">
              <w:t>Department</w:t>
            </w:r>
          </w:p>
        </w:tc>
        <w:tc>
          <w:tcPr>
            <w:tcW w:w="7593" w:type="dxa"/>
          </w:tcPr>
          <w:p w:rsidR="002A0C0C" w:rsidRPr="008C6064" w:rsidRDefault="002A0C0C" w:rsidP="00EC6EFE">
            <w:pPr>
              <w:pStyle w:val="Tabletext"/>
              <w:rPr>
                <w:b/>
              </w:rPr>
            </w:pPr>
          </w:p>
        </w:tc>
      </w:tr>
      <w:tr w:rsidR="002A0C0C" w:rsidRPr="005D230C" w:rsidTr="00CC0312">
        <w:tc>
          <w:tcPr>
            <w:tcW w:w="2235" w:type="dxa"/>
            <w:shd w:val="clear" w:color="auto" w:fill="D9D9D9"/>
          </w:tcPr>
          <w:p w:rsidR="002A0C0C" w:rsidRPr="008C6064" w:rsidRDefault="002A0C0C" w:rsidP="00EC6EFE">
            <w:pPr>
              <w:pStyle w:val="Tabletext"/>
            </w:pPr>
            <w:r>
              <w:t>Organisation</w:t>
            </w:r>
          </w:p>
        </w:tc>
        <w:tc>
          <w:tcPr>
            <w:tcW w:w="7593" w:type="dxa"/>
          </w:tcPr>
          <w:p w:rsidR="002A0C0C" w:rsidRPr="008C6064" w:rsidRDefault="002A0C0C" w:rsidP="00EC6EFE">
            <w:pPr>
              <w:pStyle w:val="Tabletext"/>
              <w:rPr>
                <w:b/>
              </w:rPr>
            </w:pPr>
            <w:bookmarkStart w:id="0" w:name="_GoBack"/>
            <w:bookmarkEnd w:id="0"/>
          </w:p>
        </w:tc>
      </w:tr>
    </w:tbl>
    <w:p w:rsidR="003F21F4" w:rsidRPr="008C6064" w:rsidRDefault="00A54B46" w:rsidP="00135CA8">
      <w:pPr>
        <w:pStyle w:val="Heading3"/>
      </w:pPr>
      <w:r>
        <w:lastRenderedPageBreak/>
        <w:t>7</w:t>
      </w:r>
      <w:r w:rsidR="00C7063F">
        <w:t>.</w:t>
      </w:r>
      <w:r w:rsidR="00C7063F">
        <w:tab/>
      </w:r>
      <w:r w:rsidR="00CA7E3C">
        <w:t xml:space="preserve">Te Whatu Ora - </w:t>
      </w:r>
      <w:r w:rsidR="00634EB6" w:rsidRPr="00740732">
        <w:t xml:space="preserve">Waitematā </w:t>
      </w:r>
      <w:r w:rsidR="003F21F4" w:rsidRPr="00740732">
        <w:t>Department(s)</w:t>
      </w:r>
      <w:r w:rsidR="003F21F4" w:rsidRPr="008C6064">
        <w:t xml:space="preserve"> / Specialities</w:t>
      </w:r>
      <w:r w:rsidR="0086575F">
        <w:t xml:space="preserve"> (if applicable)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F21F4" w:rsidRPr="008C6064" w:rsidTr="00724999">
        <w:tc>
          <w:tcPr>
            <w:tcW w:w="9854" w:type="dxa"/>
          </w:tcPr>
          <w:p w:rsidR="003F21F4" w:rsidRPr="008C6064" w:rsidRDefault="003F21F4" w:rsidP="008369DD">
            <w:pPr>
              <w:pStyle w:val="Tabletextitalics"/>
            </w:pPr>
            <w:r w:rsidRPr="00740732">
              <w:t>Department (s) /</w:t>
            </w:r>
            <w:r w:rsidRPr="0086575F">
              <w:t xml:space="preserve"> specialties where research will be undertaken</w:t>
            </w:r>
            <w:r w:rsidR="00FC2635">
              <w:t xml:space="preserve"> </w:t>
            </w:r>
          </w:p>
          <w:p w:rsidR="000E23C5" w:rsidRPr="008C6064" w:rsidRDefault="000E23C5" w:rsidP="00223B16">
            <w:pPr>
              <w:pStyle w:val="Tabletext"/>
            </w:pPr>
          </w:p>
        </w:tc>
      </w:tr>
    </w:tbl>
    <w:p w:rsidR="00135CA8" w:rsidRDefault="00135CA8" w:rsidP="00135CA8">
      <w:pPr>
        <w:pStyle w:val="Tabletext"/>
      </w:pPr>
    </w:p>
    <w:p w:rsidR="00A152B4" w:rsidRPr="008C6064" w:rsidRDefault="00A54B46" w:rsidP="00C7063F">
      <w:pPr>
        <w:pStyle w:val="Heading3"/>
      </w:pPr>
      <w:r>
        <w:t>8</w:t>
      </w:r>
      <w:r w:rsidR="00C7063F">
        <w:t>.</w:t>
      </w:r>
      <w:r w:rsidR="00C7063F">
        <w:tab/>
      </w:r>
      <w:r w:rsidR="00A152B4" w:rsidRPr="008C6064">
        <w:t>Summary of Proposed Research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152B4" w:rsidRPr="008C6064" w:rsidTr="00740732">
        <w:trPr>
          <w:trHeight w:val="4368"/>
        </w:trPr>
        <w:tc>
          <w:tcPr>
            <w:tcW w:w="9854" w:type="dxa"/>
          </w:tcPr>
          <w:p w:rsidR="00A152B4" w:rsidRPr="008C6064" w:rsidRDefault="00C27B5E" w:rsidP="008369DD">
            <w:pPr>
              <w:pStyle w:val="Tabletextitalics"/>
            </w:pPr>
            <w:r w:rsidRPr="008C6064">
              <w:t xml:space="preserve">Describe in up to </w:t>
            </w:r>
            <w:r w:rsidRPr="008C6064">
              <w:rPr>
                <w:b/>
              </w:rPr>
              <w:t>25</w:t>
            </w:r>
            <w:r w:rsidR="00A152B4" w:rsidRPr="008C6064">
              <w:rPr>
                <w:b/>
              </w:rPr>
              <w:t xml:space="preserve">0 words </w:t>
            </w:r>
            <w:r w:rsidR="00A152B4" w:rsidRPr="008C6064">
              <w:t>the nature of your proposed research in plain English for an educated lay audience.</w:t>
            </w:r>
            <w:r w:rsidRPr="008C6064">
              <w:t xml:space="preserve"> This should be a clear, stand-alone summary of the context, objectives, methods and </w:t>
            </w:r>
            <w:r w:rsidR="000A3242" w:rsidRPr="008C6064">
              <w:t>potential</w:t>
            </w:r>
            <w:r w:rsidRPr="008C6064">
              <w:t xml:space="preserve"> </w:t>
            </w:r>
            <w:r w:rsidR="000A3242" w:rsidRPr="008C6064">
              <w:t>outcomes/</w:t>
            </w:r>
            <w:r w:rsidRPr="008C6064">
              <w:t>benefits of the project.</w:t>
            </w:r>
          </w:p>
          <w:p w:rsidR="000E23C5" w:rsidRPr="008C6064" w:rsidRDefault="000E23C5" w:rsidP="00223B16">
            <w:pPr>
              <w:pStyle w:val="Tabletext"/>
            </w:pPr>
          </w:p>
        </w:tc>
      </w:tr>
    </w:tbl>
    <w:p w:rsidR="00135CA8" w:rsidRDefault="00135CA8" w:rsidP="00135CA8">
      <w:pPr>
        <w:pStyle w:val="Tabletext"/>
      </w:pPr>
    </w:p>
    <w:p w:rsidR="00A152B4" w:rsidRPr="008C6064" w:rsidRDefault="00A54B46" w:rsidP="00C7063F">
      <w:pPr>
        <w:pStyle w:val="Heading3"/>
      </w:pPr>
      <w:r>
        <w:t>9</w:t>
      </w:r>
      <w:r w:rsidR="00C7063F">
        <w:t>.</w:t>
      </w:r>
      <w:r w:rsidR="00C7063F">
        <w:tab/>
      </w:r>
      <w:r w:rsidR="00A152B4" w:rsidRPr="008C6064">
        <w:t>Keywords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F21F4" w:rsidRPr="008C6064" w:rsidTr="00724999">
        <w:tc>
          <w:tcPr>
            <w:tcW w:w="9854" w:type="dxa"/>
          </w:tcPr>
          <w:p w:rsidR="003F21F4" w:rsidRPr="008C6064" w:rsidRDefault="003C3BEA" w:rsidP="008369DD">
            <w:pPr>
              <w:pStyle w:val="Tabletextitalics"/>
            </w:pPr>
            <w:r>
              <w:t>List up to 6</w:t>
            </w:r>
            <w:r w:rsidR="003F21F4" w:rsidRPr="008C6064">
              <w:t xml:space="preserve"> keywords</w:t>
            </w:r>
            <w:r w:rsidR="007A2CF0">
              <w:t xml:space="preserve"> </w:t>
            </w:r>
            <w:r w:rsidR="00782580" w:rsidRPr="008C6064">
              <w:t>t</w:t>
            </w:r>
            <w:r w:rsidR="00782580">
              <w:t>hat</w:t>
            </w:r>
            <w:r w:rsidR="00782580" w:rsidRPr="008C6064">
              <w:t xml:space="preserve"> </w:t>
            </w:r>
            <w:r w:rsidR="003F21F4" w:rsidRPr="008C6064">
              <w:t>describe your proposed research</w:t>
            </w:r>
            <w:r w:rsidR="00EB432F" w:rsidRPr="008C6064">
              <w:t xml:space="preserve"> </w:t>
            </w:r>
          </w:p>
          <w:p w:rsidR="000E23C5" w:rsidRPr="008C6064" w:rsidRDefault="000E23C5" w:rsidP="00223B16">
            <w:pPr>
              <w:pStyle w:val="Tabletext"/>
            </w:pPr>
          </w:p>
        </w:tc>
      </w:tr>
    </w:tbl>
    <w:p w:rsidR="00124146" w:rsidRDefault="00124146" w:rsidP="00124146">
      <w:pPr>
        <w:pStyle w:val="Granttext"/>
      </w:pPr>
    </w:p>
    <w:p w:rsidR="003F21F4" w:rsidRPr="008C6064" w:rsidRDefault="00A54B46" w:rsidP="00C7063F">
      <w:pPr>
        <w:pStyle w:val="Heading3"/>
      </w:pPr>
      <w:r>
        <w:t>10</w:t>
      </w:r>
      <w:r w:rsidR="00C7063F">
        <w:t>.</w:t>
      </w:r>
      <w:r w:rsidR="00C7063F">
        <w:tab/>
      </w:r>
      <w:r w:rsidR="003F21F4" w:rsidRPr="008C6064">
        <w:t xml:space="preserve">Project </w:t>
      </w:r>
      <w:r w:rsidR="00C27B5E" w:rsidRPr="008C6064">
        <w:t xml:space="preserve">Duration (maximum </w:t>
      </w:r>
      <w:r w:rsidR="003C3BEA">
        <w:t>1</w:t>
      </w:r>
      <w:r w:rsidR="00C27B5E" w:rsidRPr="008C6064">
        <w:t>2 months)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C27B5E" w:rsidRPr="008C6064" w:rsidTr="00E43BBA">
        <w:tc>
          <w:tcPr>
            <w:tcW w:w="3794" w:type="dxa"/>
            <w:shd w:val="clear" w:color="auto" w:fill="D9D9D9"/>
          </w:tcPr>
          <w:p w:rsidR="00C27B5E" w:rsidRPr="008C6064" w:rsidRDefault="00C27B5E" w:rsidP="00664613">
            <w:pPr>
              <w:pStyle w:val="Tabletext"/>
            </w:pPr>
            <w:r w:rsidRPr="008C6064">
              <w:t>Start date (dd / mm / y</w:t>
            </w:r>
            <w:r w:rsidR="000531E1" w:rsidRPr="008C6064">
              <w:t>yy</w:t>
            </w:r>
            <w:r w:rsidRPr="008C6064">
              <w:t>y)</w:t>
            </w:r>
          </w:p>
        </w:tc>
        <w:tc>
          <w:tcPr>
            <w:tcW w:w="6060" w:type="dxa"/>
          </w:tcPr>
          <w:p w:rsidR="00C27B5E" w:rsidRPr="008C6064" w:rsidRDefault="00C27B5E" w:rsidP="00664613">
            <w:pPr>
              <w:pStyle w:val="Tabletext"/>
              <w:rPr>
                <w:b/>
              </w:rPr>
            </w:pPr>
          </w:p>
        </w:tc>
      </w:tr>
      <w:tr w:rsidR="00C27B5E" w:rsidRPr="008C6064" w:rsidTr="00E43BBA">
        <w:tc>
          <w:tcPr>
            <w:tcW w:w="3794" w:type="dxa"/>
            <w:shd w:val="clear" w:color="auto" w:fill="D9D9D9"/>
          </w:tcPr>
          <w:p w:rsidR="00C27B5E" w:rsidRPr="00AA38AB" w:rsidRDefault="00C27B5E" w:rsidP="00664613">
            <w:pPr>
              <w:pStyle w:val="Tabletext"/>
            </w:pPr>
            <w:r w:rsidRPr="00AA38AB">
              <w:t>End date (dd / mm / yy</w:t>
            </w:r>
            <w:r w:rsidR="000531E1" w:rsidRPr="00AA38AB">
              <w:t>yy</w:t>
            </w:r>
            <w:r w:rsidRPr="00AA38AB">
              <w:t>)</w:t>
            </w:r>
          </w:p>
        </w:tc>
        <w:tc>
          <w:tcPr>
            <w:tcW w:w="6060" w:type="dxa"/>
          </w:tcPr>
          <w:p w:rsidR="00C27B5E" w:rsidRPr="008C6064" w:rsidRDefault="00C27B5E" w:rsidP="00664613">
            <w:pPr>
              <w:pStyle w:val="Tabletext"/>
              <w:rPr>
                <w:b/>
              </w:rPr>
            </w:pPr>
          </w:p>
        </w:tc>
      </w:tr>
      <w:tr w:rsidR="00C27B5E" w:rsidRPr="008C6064" w:rsidTr="00E43BBA">
        <w:tc>
          <w:tcPr>
            <w:tcW w:w="3794" w:type="dxa"/>
            <w:shd w:val="clear" w:color="auto" w:fill="D9D9D9"/>
          </w:tcPr>
          <w:p w:rsidR="00C27B5E" w:rsidRPr="008C6064" w:rsidRDefault="00C27B5E" w:rsidP="00664613">
            <w:pPr>
              <w:pStyle w:val="Tabletext"/>
            </w:pPr>
            <w:r w:rsidRPr="008C6064">
              <w:t>Project duration (in months)</w:t>
            </w:r>
          </w:p>
        </w:tc>
        <w:tc>
          <w:tcPr>
            <w:tcW w:w="6060" w:type="dxa"/>
          </w:tcPr>
          <w:p w:rsidR="00C27B5E" w:rsidRPr="008C6064" w:rsidRDefault="00C27B5E" w:rsidP="00664613">
            <w:pPr>
              <w:pStyle w:val="Tabletext"/>
              <w:rPr>
                <w:b/>
              </w:rPr>
            </w:pPr>
          </w:p>
        </w:tc>
      </w:tr>
    </w:tbl>
    <w:p w:rsidR="00E047FD" w:rsidRDefault="00E047FD" w:rsidP="00124146">
      <w:pPr>
        <w:pStyle w:val="Granttext"/>
      </w:pPr>
    </w:p>
    <w:p w:rsidR="00524BCE" w:rsidRPr="00EB28EC" w:rsidRDefault="00FB49A4" w:rsidP="00C7063F">
      <w:pPr>
        <w:pStyle w:val="Heading3"/>
      </w:pPr>
      <w:r>
        <w:t>1</w:t>
      </w:r>
      <w:r w:rsidR="00A54B46">
        <w:t>1</w:t>
      </w:r>
      <w:r w:rsidR="00C7063F">
        <w:t>.</w:t>
      </w:r>
      <w:r w:rsidR="00C7063F">
        <w:tab/>
      </w:r>
      <w:r w:rsidR="00CA7E3C">
        <w:t xml:space="preserve">Te Whatu Ora - </w:t>
      </w:r>
      <w:r w:rsidR="00634EB6">
        <w:t xml:space="preserve">Waitematā </w:t>
      </w:r>
      <w:r w:rsidR="00524BCE" w:rsidRPr="00EB28EC">
        <w:t>Institutional Approval</w:t>
      </w:r>
    </w:p>
    <w:p w:rsidR="00E30AF3" w:rsidRDefault="007B329C" w:rsidP="00664613">
      <w:pPr>
        <w:pStyle w:val="Granttext"/>
      </w:pPr>
      <w:r>
        <w:t>Ha</w:t>
      </w:r>
      <w:r w:rsidR="00E87192">
        <w:t xml:space="preserve">s this research already been registered with </w:t>
      </w:r>
      <w:r w:rsidR="00C746BE">
        <w:t>the</w:t>
      </w:r>
      <w:r w:rsidR="00C746BE" w:rsidRPr="00EB28EC">
        <w:t xml:space="preserve"> </w:t>
      </w:r>
      <w:r w:rsidR="0016090F">
        <w:t xml:space="preserve">Waitematā </w:t>
      </w:r>
      <w:r w:rsidR="00524BCE" w:rsidRPr="00EB28EC">
        <w:t xml:space="preserve">Research &amp; </w:t>
      </w:r>
      <w:r w:rsidR="009D57F0" w:rsidRPr="00EB28EC">
        <w:t>Knowledge Centre</w:t>
      </w:r>
      <w:r w:rsidR="00DF4A24" w:rsidRPr="00EB28EC">
        <w:t xml:space="preserve">? </w:t>
      </w:r>
    </w:p>
    <w:p w:rsidR="00524BCE" w:rsidRDefault="00524BCE" w:rsidP="004830E2">
      <w:pPr>
        <w:pStyle w:val="Granttextspaceafter"/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67"/>
        <w:gridCol w:w="7513"/>
      </w:tblGrid>
      <w:tr w:rsidR="00E30AF3" w:rsidRPr="00EB28EC" w:rsidTr="00D845DB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483" w:rsidRPr="00D51290" w:rsidRDefault="0003330D" w:rsidP="00E30AF3">
            <w:pPr>
              <w:pStyle w:val="Tabletext"/>
              <w:jc w:val="center"/>
              <w:rPr>
                <w:b/>
              </w:rPr>
            </w:pPr>
            <w:r w:rsidRPr="00D51290">
              <w:rPr>
                <w:b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82483" w:rsidRPr="00EB28EC" w:rsidRDefault="00F82483" w:rsidP="00D845DB">
            <w:pPr>
              <w:pStyle w:val="Tabletext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158" w:rsidRDefault="00794286" w:rsidP="0043053F">
            <w:pPr>
              <w:pStyle w:val="Tabletext"/>
              <w:jc w:val="left"/>
            </w:pPr>
            <w:r>
              <w:t xml:space="preserve">State the </w:t>
            </w:r>
            <w:r w:rsidR="00F82483">
              <w:t>5 digit</w:t>
            </w:r>
            <w:r w:rsidR="00E87192">
              <w:t xml:space="preserve"> Waitematā</w:t>
            </w:r>
            <w:r w:rsidR="0016090F">
              <w:t xml:space="preserve"> </w:t>
            </w:r>
            <w:r w:rsidR="00E87192">
              <w:t>project</w:t>
            </w:r>
            <w:r w:rsidR="00F82483" w:rsidRPr="00EB28EC">
              <w:t xml:space="preserve"> registration number</w:t>
            </w:r>
            <w:r w:rsidR="003C3BEA">
              <w:t>: _ _ _ _ _.</w:t>
            </w:r>
          </w:p>
          <w:p w:rsidR="00F82483" w:rsidRPr="00D51290" w:rsidRDefault="004B7158" w:rsidP="004B7158">
            <w:pPr>
              <w:pStyle w:val="Tabletext"/>
              <w:jc w:val="left"/>
              <w:rPr>
                <w:b/>
              </w:rPr>
            </w:pPr>
            <w:r w:rsidRPr="00D267BA">
              <w:t xml:space="preserve">Attach the signed existing </w:t>
            </w:r>
            <w:r w:rsidR="0043053F" w:rsidRPr="00D267BA">
              <w:t>Approval of Research form</w:t>
            </w:r>
            <w:r w:rsidR="00DD7CC8" w:rsidRPr="00D267BA">
              <w:t>,</w:t>
            </w:r>
            <w:r w:rsidR="0043053F" w:rsidRPr="00D267BA">
              <w:t xml:space="preserve"> or</w:t>
            </w:r>
            <w:r w:rsidRPr="00D267BA">
              <w:t xml:space="preserve"> if this is not signed</w:t>
            </w:r>
            <w:r w:rsidR="00731952" w:rsidRPr="00D267BA">
              <w:t>,</w:t>
            </w:r>
            <w:r w:rsidRPr="00D267BA">
              <w:t xml:space="preserve"> complete</w:t>
            </w:r>
            <w:r w:rsidR="0043053F" w:rsidRPr="00D267BA">
              <w:t xml:space="preserve"> </w:t>
            </w:r>
            <w:r w:rsidRPr="00D267BA">
              <w:t xml:space="preserve">Section </w:t>
            </w:r>
            <w:r w:rsidR="00D267BA" w:rsidRPr="00D267BA">
              <w:t>8</w:t>
            </w:r>
            <w:r w:rsidR="0043053F" w:rsidRPr="00D267BA">
              <w:t xml:space="preserve"> of this application</w:t>
            </w:r>
            <w:r w:rsidRPr="00D267BA">
              <w:t xml:space="preserve"> form</w:t>
            </w:r>
            <w:r w:rsidR="00DD7CC8" w:rsidRPr="00D267BA">
              <w:t>.</w:t>
            </w:r>
            <w:r w:rsidR="00DD7CC8">
              <w:t xml:space="preserve"> </w:t>
            </w:r>
          </w:p>
        </w:tc>
      </w:tr>
      <w:tr w:rsidR="00E30AF3" w:rsidRPr="00EB28EC" w:rsidTr="004D054C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483" w:rsidRPr="00D51290" w:rsidRDefault="00F82483" w:rsidP="00887532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82483" w:rsidRPr="00EB28EC" w:rsidRDefault="00F82483" w:rsidP="00664613">
            <w:pPr>
              <w:pStyle w:val="Tabletext"/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483" w:rsidRDefault="00F82483" w:rsidP="00F82483">
            <w:pPr>
              <w:pStyle w:val="Tabletext"/>
              <w:jc w:val="left"/>
            </w:pPr>
          </w:p>
        </w:tc>
      </w:tr>
      <w:tr w:rsidR="00E30AF3" w:rsidRPr="00EB28EC" w:rsidTr="00D845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483" w:rsidRPr="00D51290" w:rsidRDefault="0003330D" w:rsidP="00D845DB">
            <w:pPr>
              <w:pStyle w:val="Tabletext"/>
              <w:jc w:val="center"/>
              <w:rPr>
                <w:b/>
              </w:rPr>
            </w:pPr>
            <w:r w:rsidRPr="00D51290">
              <w:rPr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F82483" w:rsidRPr="00EB28EC" w:rsidRDefault="00F82483" w:rsidP="00D845DB">
            <w:pPr>
              <w:pStyle w:val="Tabletext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483" w:rsidRPr="00D51290" w:rsidRDefault="0043053F" w:rsidP="0066155D">
            <w:pPr>
              <w:pStyle w:val="Tabletext"/>
              <w:jc w:val="left"/>
              <w:rPr>
                <w:b/>
              </w:rPr>
            </w:pPr>
            <w:r>
              <w:t>S</w:t>
            </w:r>
            <w:r w:rsidR="00E87192">
              <w:t xml:space="preserve">ubmit evidence of </w:t>
            </w:r>
            <w:r w:rsidR="00E87192" w:rsidRPr="00F33476">
              <w:t>manager and</w:t>
            </w:r>
            <w:r w:rsidR="00D845DB">
              <w:t xml:space="preserve"> </w:t>
            </w:r>
            <w:r w:rsidR="00E87192" w:rsidRPr="00F33476">
              <w:t>/</w:t>
            </w:r>
            <w:r w:rsidR="00D845DB">
              <w:t xml:space="preserve"> </w:t>
            </w:r>
            <w:r w:rsidR="00E87192" w:rsidRPr="00F33476">
              <w:t xml:space="preserve">or clinical leader </w:t>
            </w:r>
            <w:r w:rsidR="00E87192">
              <w:t>sign-offs (e-mailed approvals or signed form) w</w:t>
            </w:r>
            <w:r>
              <w:t xml:space="preserve">ith </w:t>
            </w:r>
            <w:r w:rsidR="00E87192">
              <w:t>your grant application</w:t>
            </w:r>
            <w:r w:rsidR="00D845DB">
              <w:t xml:space="preserve">. </w:t>
            </w:r>
            <w:r w:rsidR="00E87192" w:rsidDel="00E87192">
              <w:t xml:space="preserve"> </w:t>
            </w:r>
            <w:r w:rsidR="00D845DB">
              <w:t>S</w:t>
            </w:r>
            <w:r w:rsidR="00E87192">
              <w:t xml:space="preserve">ee </w:t>
            </w:r>
            <w:r w:rsidR="004B7158">
              <w:t xml:space="preserve">Section </w:t>
            </w:r>
            <w:r w:rsidR="0066155D">
              <w:t>8</w:t>
            </w:r>
            <w:r w:rsidR="004B7158">
              <w:t xml:space="preserve"> of this application form</w:t>
            </w:r>
            <w:r w:rsidR="00C32586">
              <w:t xml:space="preserve"> for details.  </w:t>
            </w:r>
          </w:p>
        </w:tc>
      </w:tr>
    </w:tbl>
    <w:p w:rsidR="00C30CD2" w:rsidRPr="00EB28EC" w:rsidRDefault="00FB49A4" w:rsidP="00C7063F">
      <w:pPr>
        <w:pStyle w:val="Heading3"/>
      </w:pPr>
      <w:r>
        <w:lastRenderedPageBreak/>
        <w:t>1</w:t>
      </w:r>
      <w:r w:rsidR="00A54B46">
        <w:t>2</w:t>
      </w:r>
      <w:r w:rsidR="00C7063F">
        <w:t>.</w:t>
      </w:r>
      <w:r w:rsidR="00C7063F">
        <w:tab/>
      </w:r>
      <w:r w:rsidR="00C30CD2" w:rsidRPr="00EB28EC">
        <w:t>Ethics Approval</w:t>
      </w:r>
    </w:p>
    <w:p w:rsidR="00C30CD2" w:rsidRDefault="00C30CD2" w:rsidP="00664613">
      <w:pPr>
        <w:pStyle w:val="Granttext"/>
      </w:pPr>
      <w:r w:rsidRPr="00EB28EC">
        <w:t>Has an application been submitted to either a Health &amp; Disability Ethics Committee (HDEC)</w:t>
      </w:r>
      <w:r w:rsidR="006B3466">
        <w:t xml:space="preserve">, </w:t>
      </w:r>
      <w:r w:rsidR="006B3466" w:rsidRPr="006B3466">
        <w:t>Auckland Health Research Ethics Committee (AHREC)</w:t>
      </w:r>
      <w:r w:rsidR="006B3466">
        <w:t xml:space="preserve"> </w:t>
      </w:r>
      <w:r w:rsidRPr="00EB28EC">
        <w:t xml:space="preserve">or </w:t>
      </w:r>
      <w:r w:rsidR="006B3466">
        <w:t xml:space="preserve">other </w:t>
      </w:r>
      <w:r w:rsidRPr="00EB28EC">
        <w:t>Institutional Ethics Committee (IEC)</w:t>
      </w:r>
      <w:r w:rsidR="00DF4A24" w:rsidRPr="00EB28EC">
        <w:t>?</w:t>
      </w:r>
      <w:r w:rsidRPr="00EB28EC">
        <w:t xml:space="preserve"> </w:t>
      </w:r>
    </w:p>
    <w:p w:rsidR="004D022B" w:rsidRPr="00EB28EC" w:rsidRDefault="004D022B" w:rsidP="00124146">
      <w:pPr>
        <w:pStyle w:val="Tabletext"/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67"/>
        <w:gridCol w:w="7513"/>
      </w:tblGrid>
      <w:tr w:rsidR="0003330D" w:rsidRPr="00EB28EC" w:rsidTr="00D845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0F" w:rsidRPr="00E722C3" w:rsidRDefault="0003330D" w:rsidP="0016090F">
            <w:pPr>
              <w:pStyle w:val="Tabletext"/>
              <w:jc w:val="center"/>
              <w:rPr>
                <w:b/>
              </w:rPr>
            </w:pPr>
            <w:r w:rsidRPr="00E722C3">
              <w:rPr>
                <w:b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30D" w:rsidRPr="00EB28EC" w:rsidRDefault="0003330D" w:rsidP="00D845DB">
            <w:pPr>
              <w:pStyle w:val="Tabletext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7FD" w:rsidRPr="00E047FD" w:rsidRDefault="00E047FD" w:rsidP="00E047FD">
            <w:pPr>
              <w:pStyle w:val="Tabletext"/>
              <w:rPr>
                <w:i/>
                <w:iCs/>
              </w:rPr>
            </w:pPr>
          </w:p>
          <w:p w:rsidR="0016090F" w:rsidRPr="00E047FD" w:rsidRDefault="0043053F" w:rsidP="00E047FD">
            <w:pPr>
              <w:pStyle w:val="Tabletext"/>
              <w:rPr>
                <w:i/>
                <w:iCs/>
              </w:rPr>
            </w:pPr>
            <w:r w:rsidRPr="00E047FD">
              <w:rPr>
                <w:i/>
                <w:iCs/>
              </w:rPr>
              <w:t>State Ethics Committee</w:t>
            </w:r>
            <w:r w:rsidR="00E047FD" w:rsidRPr="00E047FD">
              <w:rPr>
                <w:i/>
                <w:iCs/>
              </w:rPr>
              <w:t xml:space="preserve"> name</w:t>
            </w:r>
            <w:r w:rsidRPr="00E047FD">
              <w:rPr>
                <w:i/>
                <w:iCs/>
              </w:rPr>
              <w:t xml:space="preserve"> a</w:t>
            </w:r>
            <w:r w:rsidR="00E047FD">
              <w:rPr>
                <w:i/>
                <w:iCs/>
              </w:rPr>
              <w:t>nd Ethics application reference.</w:t>
            </w:r>
            <w:r w:rsidRPr="00E047FD">
              <w:rPr>
                <w:i/>
                <w:iCs/>
              </w:rPr>
              <w:t xml:space="preserve">  </w:t>
            </w:r>
          </w:p>
          <w:p w:rsidR="0016090F" w:rsidRPr="00E047FD" w:rsidRDefault="0016090F" w:rsidP="00E047FD">
            <w:pPr>
              <w:pStyle w:val="Tabletext"/>
              <w:rPr>
                <w:i/>
                <w:iCs/>
              </w:rPr>
            </w:pPr>
          </w:p>
        </w:tc>
      </w:tr>
      <w:tr w:rsidR="00B21308" w:rsidRPr="00EB28EC" w:rsidTr="00DD7CC8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1308" w:rsidRPr="00E722C3" w:rsidRDefault="00B21308" w:rsidP="00887532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21308" w:rsidRPr="00EB28EC" w:rsidRDefault="00B21308" w:rsidP="00664613">
            <w:pPr>
              <w:pStyle w:val="Tabletext"/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1308" w:rsidRPr="00E722C3" w:rsidRDefault="00B21308" w:rsidP="00887532">
            <w:pPr>
              <w:pStyle w:val="Tabletext"/>
              <w:jc w:val="right"/>
              <w:rPr>
                <w:b/>
              </w:rPr>
            </w:pPr>
          </w:p>
        </w:tc>
      </w:tr>
      <w:tr w:rsidR="0003330D" w:rsidRPr="00EB28EC" w:rsidTr="00D845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0D" w:rsidRPr="00E722C3" w:rsidRDefault="0003330D" w:rsidP="00D845DB">
            <w:pPr>
              <w:pStyle w:val="Tabletext"/>
              <w:jc w:val="center"/>
              <w:rPr>
                <w:b/>
              </w:rPr>
            </w:pPr>
            <w:r w:rsidRPr="00E722C3">
              <w:rPr>
                <w:b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30D" w:rsidRPr="00EB28EC" w:rsidRDefault="0003330D" w:rsidP="00D845DB">
            <w:pPr>
              <w:pStyle w:val="Tabletext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0D" w:rsidRPr="00E722C3" w:rsidRDefault="0043053F" w:rsidP="00DD7CC8">
            <w:pPr>
              <w:pStyle w:val="Tabletext"/>
              <w:jc w:val="left"/>
              <w:rPr>
                <w:b/>
              </w:rPr>
            </w:pPr>
            <w:r>
              <w:t xml:space="preserve">Funds </w:t>
            </w:r>
            <w:r w:rsidR="00DD7CC8">
              <w:t>cannot</w:t>
            </w:r>
            <w:r>
              <w:t xml:space="preserve"> be released until any necessary Ethics approvals a</w:t>
            </w:r>
            <w:r w:rsidR="00DD7CC8">
              <w:t>r</w:t>
            </w:r>
            <w:r w:rsidR="0016090F">
              <w:t xml:space="preserve">e obtained and Waitematā </w:t>
            </w:r>
            <w:r>
              <w:t xml:space="preserve">Locality Approval processes completed.  </w:t>
            </w:r>
          </w:p>
        </w:tc>
      </w:tr>
      <w:tr w:rsidR="00DD7CC8" w:rsidRPr="00EB28EC" w:rsidTr="00D845DB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CC8" w:rsidRPr="00E722C3" w:rsidRDefault="00DD7CC8" w:rsidP="0043053F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DD7CC8" w:rsidRPr="00EB28EC" w:rsidRDefault="00DD7CC8" w:rsidP="00664613">
            <w:pPr>
              <w:pStyle w:val="Tabletext"/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7CC8" w:rsidRDefault="00DD7CC8" w:rsidP="00DD7CC8">
            <w:pPr>
              <w:pStyle w:val="Tabletext"/>
              <w:jc w:val="left"/>
            </w:pPr>
          </w:p>
        </w:tc>
      </w:tr>
      <w:tr w:rsidR="00DD7CC8" w:rsidRPr="00EB28EC" w:rsidTr="00D845D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C8" w:rsidRPr="00E722C3" w:rsidRDefault="00DD7CC8" w:rsidP="00D845DB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CC8" w:rsidRPr="00EB28EC" w:rsidRDefault="00DD7CC8" w:rsidP="00D845DB">
            <w:pPr>
              <w:pStyle w:val="Tabletext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C8" w:rsidRDefault="00DD7CC8" w:rsidP="00DD7CC8">
            <w:pPr>
              <w:pStyle w:val="Tabletext"/>
              <w:jc w:val="left"/>
            </w:pPr>
            <w:r>
              <w:t xml:space="preserve">This project has been assessed as not requiring any Ethics Committee approval.  </w:t>
            </w:r>
          </w:p>
        </w:tc>
      </w:tr>
    </w:tbl>
    <w:p w:rsidR="004D022B" w:rsidRPr="00EB28EC" w:rsidRDefault="004D022B" w:rsidP="00124146">
      <w:pPr>
        <w:pStyle w:val="Tabletext"/>
      </w:pPr>
    </w:p>
    <w:p w:rsidR="00B21308" w:rsidRDefault="00B21308" w:rsidP="00664613">
      <w:pPr>
        <w:pStyle w:val="Granttext"/>
      </w:pPr>
    </w:p>
    <w:p w:rsidR="00506A9E" w:rsidRDefault="00506A9E" w:rsidP="00664613">
      <w:pPr>
        <w:pStyle w:val="Granttext"/>
      </w:pPr>
    </w:p>
    <w:p w:rsidR="00A152B4" w:rsidRDefault="005C26F6" w:rsidP="00C7063F">
      <w:pPr>
        <w:pStyle w:val="Heading2"/>
      </w:pPr>
      <w:r>
        <w:br w:type="page"/>
      </w:r>
      <w:r w:rsidR="00F45AD9" w:rsidRPr="00EB28EC">
        <w:lastRenderedPageBreak/>
        <w:t>SECTION 2</w:t>
      </w:r>
      <w:r w:rsidR="00634EB6">
        <w:t>A</w:t>
      </w:r>
      <w:r w:rsidR="00F45AD9" w:rsidRPr="00EB28EC">
        <w:t xml:space="preserve">: </w:t>
      </w:r>
      <w:r w:rsidR="00D60165" w:rsidRPr="00EB28EC">
        <w:t>Proposal</w:t>
      </w:r>
    </w:p>
    <w:p w:rsidR="00F82483" w:rsidRPr="00EB28EC" w:rsidRDefault="00F82483" w:rsidP="00F82483">
      <w:pPr>
        <w:pStyle w:val="Granttextitalics"/>
      </w:pPr>
      <w:r w:rsidRPr="00EB28EC">
        <w:t xml:space="preserve">The Proposal section of the application, excluding references, must not exceed </w:t>
      </w:r>
      <w:r w:rsidRPr="00EB28EC">
        <w:rPr>
          <w:b/>
        </w:rPr>
        <w:t>six (6)</w:t>
      </w:r>
      <w:r w:rsidRPr="00EB28EC">
        <w:t xml:space="preserve"> pages in length </w:t>
      </w:r>
      <w:r>
        <w:t>using</w:t>
      </w:r>
      <w:r w:rsidRPr="00EB28EC">
        <w:t xml:space="preserve"> </w:t>
      </w:r>
      <w:r w:rsidR="00A9359B">
        <w:t>Arial</w:t>
      </w:r>
      <w:r w:rsidRPr="00EB28EC">
        <w:t xml:space="preserve"> font size</w:t>
      </w:r>
      <w:r>
        <w:t xml:space="preserve"> </w:t>
      </w:r>
      <w:r w:rsidRPr="00EB28EC">
        <w:t>1</w:t>
      </w:r>
      <w:r>
        <w:t xml:space="preserve">2. </w:t>
      </w:r>
    </w:p>
    <w:p w:rsidR="00F82483" w:rsidRDefault="00F82483" w:rsidP="00F82483">
      <w:pPr>
        <w:pStyle w:val="Granttextitalics"/>
      </w:pPr>
      <w:r>
        <w:t>This section must include the following headings and evidence of any co-design / community consultation at any of the stages of the research development</w:t>
      </w:r>
      <w:r w:rsidR="00F20845">
        <w:t>.</w:t>
      </w:r>
    </w:p>
    <w:p w:rsidR="00F82483" w:rsidRPr="00F82483" w:rsidRDefault="00F82483" w:rsidP="00F82483">
      <w:pPr>
        <w:pStyle w:val="Grant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F21F4" w:rsidRPr="00810848" w:rsidTr="00F82483">
        <w:trPr>
          <w:trHeight w:val="612"/>
        </w:trPr>
        <w:tc>
          <w:tcPr>
            <w:tcW w:w="9854" w:type="dxa"/>
          </w:tcPr>
          <w:p w:rsidR="00634EB6" w:rsidRPr="00F82483" w:rsidRDefault="00634EB6" w:rsidP="00F82483">
            <w:pPr>
              <w:pStyle w:val="Tabletext"/>
              <w:rPr>
                <w:b/>
                <w:bCs/>
              </w:rPr>
            </w:pPr>
            <w:r w:rsidRPr="00F82483">
              <w:rPr>
                <w:b/>
                <w:bCs/>
              </w:rPr>
              <w:t>Rationale for research</w:t>
            </w:r>
          </w:p>
          <w:p w:rsidR="00634EB6" w:rsidRPr="000251C5" w:rsidRDefault="00F20845" w:rsidP="000251C5">
            <w:pPr>
              <w:pStyle w:val="Tabletext"/>
              <w:jc w:val="left"/>
              <w:rPr>
                <w:i/>
                <w:iCs/>
              </w:rPr>
            </w:pPr>
            <w:r w:rsidRPr="000251C5">
              <w:rPr>
                <w:i/>
                <w:iCs/>
              </w:rPr>
              <w:t>What is the research gap</w:t>
            </w:r>
            <w:r w:rsidR="00CC0312">
              <w:rPr>
                <w:i/>
                <w:iCs/>
              </w:rPr>
              <w:t>,</w:t>
            </w:r>
            <w:r w:rsidRPr="000251C5">
              <w:rPr>
                <w:i/>
                <w:iCs/>
              </w:rPr>
              <w:t xml:space="preserve"> and describe how you discovered this.  Illustrate what is currently known about this issue and the significance of this.  </w:t>
            </w:r>
          </w:p>
          <w:p w:rsidR="00F82483" w:rsidRPr="00EB28EC" w:rsidRDefault="00F82483" w:rsidP="00F82483">
            <w:pPr>
              <w:pStyle w:val="Tabletext"/>
            </w:pPr>
          </w:p>
        </w:tc>
      </w:tr>
    </w:tbl>
    <w:p w:rsidR="00EC0156" w:rsidRDefault="00EC0156" w:rsidP="00EC0156">
      <w:pPr>
        <w:pStyle w:val="Table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82483" w:rsidRPr="00E16A1D" w:rsidTr="00724999">
        <w:trPr>
          <w:trHeight w:val="610"/>
        </w:trPr>
        <w:tc>
          <w:tcPr>
            <w:tcW w:w="9854" w:type="dxa"/>
          </w:tcPr>
          <w:p w:rsidR="00F82483" w:rsidRPr="00F82483" w:rsidRDefault="00F82483" w:rsidP="00F82483">
            <w:pPr>
              <w:pStyle w:val="Tabletext"/>
              <w:rPr>
                <w:b/>
                <w:bCs/>
              </w:rPr>
            </w:pPr>
            <w:r w:rsidRPr="00F82483">
              <w:rPr>
                <w:b/>
                <w:bCs/>
              </w:rPr>
              <w:t>Research design and methods</w:t>
            </w:r>
          </w:p>
          <w:p w:rsidR="00F82483" w:rsidRPr="000251C5" w:rsidRDefault="00EC0156" w:rsidP="000251C5">
            <w:pPr>
              <w:pStyle w:val="Tabletext"/>
              <w:jc w:val="left"/>
              <w:rPr>
                <w:i/>
                <w:iCs/>
              </w:rPr>
            </w:pPr>
            <w:r w:rsidRPr="000251C5">
              <w:rPr>
                <w:i/>
                <w:iCs/>
              </w:rPr>
              <w:t>Describe</w:t>
            </w:r>
            <w:r w:rsidR="00E16A1D">
              <w:rPr>
                <w:i/>
                <w:iCs/>
              </w:rPr>
              <w:t xml:space="preserve"> research methodology,</w:t>
            </w:r>
            <w:r w:rsidRPr="000251C5">
              <w:rPr>
                <w:i/>
                <w:iCs/>
              </w:rPr>
              <w:t xml:space="preserve"> participant population and recruitment, data collection, analysis methods (including information if necessary on sample size and effect size), input from specialists, and study team roles at each stage.  Include a timeline to determine likelihood of study completion within grant duration.  </w:t>
            </w:r>
          </w:p>
          <w:p w:rsidR="00F82483" w:rsidRPr="00EB28EC" w:rsidDel="00F82483" w:rsidRDefault="00F82483" w:rsidP="009B3FFA">
            <w:pPr>
              <w:pStyle w:val="Tabletextitalics"/>
            </w:pPr>
          </w:p>
        </w:tc>
      </w:tr>
    </w:tbl>
    <w:p w:rsidR="00EC0156" w:rsidRDefault="00EC0156" w:rsidP="00EC0156">
      <w:pPr>
        <w:pStyle w:val="Table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82483" w:rsidRPr="00E16A1D" w:rsidTr="00724999">
        <w:trPr>
          <w:trHeight w:val="610"/>
        </w:trPr>
        <w:tc>
          <w:tcPr>
            <w:tcW w:w="9854" w:type="dxa"/>
          </w:tcPr>
          <w:p w:rsidR="00F82483" w:rsidRPr="00F82483" w:rsidRDefault="00F82483" w:rsidP="00F82483">
            <w:pPr>
              <w:pStyle w:val="Tabletext"/>
              <w:rPr>
                <w:b/>
                <w:bCs/>
              </w:rPr>
            </w:pPr>
            <w:r w:rsidRPr="00F82483">
              <w:rPr>
                <w:b/>
                <w:bCs/>
              </w:rPr>
              <w:t>Research Impact</w:t>
            </w:r>
          </w:p>
          <w:p w:rsidR="00F82483" w:rsidRPr="000251C5" w:rsidRDefault="00EC0156" w:rsidP="000251C5">
            <w:pPr>
              <w:pStyle w:val="Tabletext"/>
              <w:jc w:val="left"/>
              <w:rPr>
                <w:i/>
                <w:iCs/>
              </w:rPr>
            </w:pPr>
            <w:r w:rsidRPr="000251C5">
              <w:rPr>
                <w:i/>
                <w:iCs/>
              </w:rPr>
              <w:t>Describe</w:t>
            </w:r>
            <w:r w:rsidR="00E87192">
              <w:rPr>
                <w:i/>
                <w:iCs/>
              </w:rPr>
              <w:t>:</w:t>
            </w:r>
            <w:r w:rsidRPr="000251C5">
              <w:rPr>
                <w:i/>
                <w:iCs/>
              </w:rPr>
              <w:t xml:space="preserve"> 1.) the benefits that will result from this research and who or what these relate to, and 2.) the dissemination and knowledge transfer plan for the research outcomes.  </w:t>
            </w:r>
          </w:p>
          <w:p w:rsidR="00F82483" w:rsidRPr="00EB28EC" w:rsidDel="00F82483" w:rsidRDefault="00F82483" w:rsidP="009B3FFA">
            <w:pPr>
              <w:pStyle w:val="Tabletextitalics"/>
            </w:pPr>
          </w:p>
        </w:tc>
      </w:tr>
    </w:tbl>
    <w:p w:rsidR="00EC0156" w:rsidRDefault="00EC0156" w:rsidP="00EC0156">
      <w:pPr>
        <w:pStyle w:val="Table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82483" w:rsidRPr="00E16A1D" w:rsidTr="00724999">
        <w:trPr>
          <w:trHeight w:val="610"/>
        </w:trPr>
        <w:tc>
          <w:tcPr>
            <w:tcW w:w="9854" w:type="dxa"/>
          </w:tcPr>
          <w:p w:rsidR="00F82483" w:rsidRPr="00F82483" w:rsidRDefault="00F82483" w:rsidP="00F82483">
            <w:pPr>
              <w:pStyle w:val="Tabletext"/>
              <w:rPr>
                <w:b/>
                <w:bCs/>
              </w:rPr>
            </w:pPr>
            <w:r w:rsidRPr="00F82483">
              <w:rPr>
                <w:b/>
                <w:bCs/>
              </w:rPr>
              <w:t>Expertise and track record of research team</w:t>
            </w:r>
          </w:p>
          <w:p w:rsidR="00F82483" w:rsidRPr="000251C5" w:rsidRDefault="00EC0156" w:rsidP="000251C5">
            <w:pPr>
              <w:pStyle w:val="Tabletext"/>
              <w:jc w:val="left"/>
              <w:rPr>
                <w:i/>
                <w:iCs/>
              </w:rPr>
            </w:pPr>
            <w:r w:rsidRPr="000251C5">
              <w:rPr>
                <w:i/>
                <w:iCs/>
              </w:rPr>
              <w:t xml:space="preserve">Give details of the research team and their research experience and/or professional / clinical skills and knowledge that will support the timely and successful completion of the research project. </w:t>
            </w:r>
          </w:p>
          <w:p w:rsidR="00F82483" w:rsidRPr="00EB28EC" w:rsidDel="00F82483" w:rsidRDefault="00F82483" w:rsidP="009B3FFA">
            <w:pPr>
              <w:pStyle w:val="Tabletextitalics"/>
            </w:pPr>
          </w:p>
        </w:tc>
      </w:tr>
    </w:tbl>
    <w:p w:rsidR="003F21F4" w:rsidRPr="00664613" w:rsidRDefault="003F21F4" w:rsidP="008369DD">
      <w:pPr>
        <w:pStyle w:val="Granttext"/>
      </w:pPr>
    </w:p>
    <w:p w:rsidR="002E34B4" w:rsidRDefault="00EC0156" w:rsidP="00F82483">
      <w:pPr>
        <w:pStyle w:val="Heading2"/>
      </w:pPr>
      <w:r>
        <w:br w:type="page"/>
      </w:r>
      <w:r w:rsidR="00634EB6">
        <w:lastRenderedPageBreak/>
        <w:t>SECTION 2B: EQUITY</w:t>
      </w:r>
    </w:p>
    <w:p w:rsidR="00F82483" w:rsidRDefault="00F82483" w:rsidP="00F82483">
      <w:pPr>
        <w:pStyle w:val="Granttextitalics"/>
      </w:pPr>
      <w:r w:rsidRPr="006A3AD0">
        <w:t>For</w:t>
      </w:r>
      <w:r w:rsidRPr="00DD1620">
        <w:t xml:space="preserve"> this section answer the following</w:t>
      </w:r>
      <w:r>
        <w:t xml:space="preserve"> two</w:t>
      </w:r>
      <w:r w:rsidRPr="00DD1620">
        <w:t xml:space="preserve"> questions.  There is a maximum of </w:t>
      </w:r>
      <w:r w:rsidRPr="00740732">
        <w:t>1 page</w:t>
      </w:r>
      <w:r w:rsidRPr="00DD1620">
        <w:t xml:space="preserve"> for this section.</w:t>
      </w:r>
    </w:p>
    <w:p w:rsidR="00F82483" w:rsidRPr="00DD1620" w:rsidRDefault="00F82483" w:rsidP="00F82483">
      <w:pPr>
        <w:pStyle w:val="Grant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634EB6" w:rsidTr="00FB49A4">
        <w:trPr>
          <w:trHeight w:val="3282"/>
        </w:trPr>
        <w:tc>
          <w:tcPr>
            <w:tcW w:w="9854" w:type="dxa"/>
            <w:shd w:val="clear" w:color="auto" w:fill="auto"/>
          </w:tcPr>
          <w:p w:rsidR="00634EB6" w:rsidRPr="00F82483" w:rsidRDefault="00634EB6" w:rsidP="002A0C0C">
            <w:pPr>
              <w:pStyle w:val="Tabletext"/>
              <w:rPr>
                <w:b/>
                <w:bCs/>
              </w:rPr>
            </w:pPr>
            <w:r w:rsidRPr="00F82483">
              <w:rPr>
                <w:b/>
                <w:bCs/>
              </w:rPr>
              <w:t>What are the equity issues in your research area?</w:t>
            </w:r>
            <w:r w:rsidR="00F82483">
              <w:rPr>
                <w:b/>
                <w:bCs/>
              </w:rPr>
              <w:t xml:space="preserve"> </w:t>
            </w:r>
          </w:p>
          <w:p w:rsidR="00634EB6" w:rsidRPr="00F82483" w:rsidRDefault="00634EB6" w:rsidP="00F82483">
            <w:pPr>
              <w:pStyle w:val="Tabletext"/>
            </w:pPr>
          </w:p>
          <w:p w:rsidR="00F82483" w:rsidRPr="00F82483" w:rsidRDefault="00F82483" w:rsidP="00F82483">
            <w:pPr>
              <w:pStyle w:val="Tabletext"/>
            </w:pPr>
          </w:p>
          <w:p w:rsidR="00F82483" w:rsidRPr="00F82483" w:rsidRDefault="00F82483" w:rsidP="00F82483">
            <w:pPr>
              <w:pStyle w:val="Tabletext"/>
            </w:pPr>
          </w:p>
          <w:p w:rsidR="00F82483" w:rsidRPr="00F82483" w:rsidRDefault="00F82483" w:rsidP="00F82483">
            <w:pPr>
              <w:pStyle w:val="Tabletext"/>
            </w:pPr>
          </w:p>
        </w:tc>
      </w:tr>
    </w:tbl>
    <w:p w:rsidR="00F82483" w:rsidRDefault="00F82483" w:rsidP="00F82483">
      <w:pPr>
        <w:pStyle w:val="Table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F82483" w:rsidTr="00186D42">
        <w:trPr>
          <w:trHeight w:val="3517"/>
        </w:trPr>
        <w:tc>
          <w:tcPr>
            <w:tcW w:w="9854" w:type="dxa"/>
            <w:shd w:val="clear" w:color="auto" w:fill="auto"/>
          </w:tcPr>
          <w:p w:rsidR="00F82483" w:rsidRDefault="00E14353" w:rsidP="00F8248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How will the international collaborative </w:t>
            </w:r>
            <w:r w:rsidR="00F82483" w:rsidRPr="00060FFC">
              <w:rPr>
                <w:b/>
                <w:bCs/>
              </w:rPr>
              <w:t xml:space="preserve">research </w:t>
            </w:r>
            <w:r w:rsidR="00F82483" w:rsidRPr="002A0C0C">
              <w:rPr>
                <w:b/>
                <w:bCs/>
              </w:rPr>
              <w:t>address</w:t>
            </w:r>
            <w:r w:rsidR="00F82483" w:rsidRPr="00060FF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contribute to </w:t>
            </w:r>
            <w:r w:rsidR="00F82483" w:rsidRPr="00060FFC">
              <w:rPr>
                <w:b/>
                <w:bCs/>
              </w:rPr>
              <w:t>these?</w:t>
            </w:r>
            <w:r w:rsidR="00F82483">
              <w:rPr>
                <w:b/>
                <w:bCs/>
              </w:rPr>
              <w:t xml:space="preserve"> </w:t>
            </w:r>
          </w:p>
          <w:p w:rsidR="00F82483" w:rsidRDefault="00F82483" w:rsidP="00F82483">
            <w:pPr>
              <w:pStyle w:val="Tabletext"/>
            </w:pPr>
          </w:p>
          <w:p w:rsidR="00F82483" w:rsidRPr="00F82483" w:rsidRDefault="00F82483" w:rsidP="00F82483">
            <w:pPr>
              <w:pStyle w:val="Tabletext"/>
            </w:pPr>
          </w:p>
        </w:tc>
      </w:tr>
    </w:tbl>
    <w:p w:rsidR="00634EB6" w:rsidRPr="00634EB6" w:rsidRDefault="00634EB6" w:rsidP="00F82483">
      <w:pPr>
        <w:pStyle w:val="Granttext"/>
      </w:pPr>
    </w:p>
    <w:p w:rsidR="00D91D28" w:rsidRPr="00EB28EC" w:rsidRDefault="00644449" w:rsidP="00C7063F">
      <w:pPr>
        <w:pStyle w:val="Heading2"/>
      </w:pPr>
      <w:r>
        <w:br w:type="page"/>
      </w:r>
      <w:r w:rsidRPr="00EB28EC">
        <w:lastRenderedPageBreak/>
        <w:t xml:space="preserve">Section 3: </w:t>
      </w:r>
      <w:r w:rsidR="00D91D28" w:rsidRPr="00EB28EC">
        <w:t>References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91D28" w:rsidRPr="00EB28EC" w:rsidTr="00724999">
        <w:tc>
          <w:tcPr>
            <w:tcW w:w="9854" w:type="dxa"/>
          </w:tcPr>
          <w:p w:rsidR="00644449" w:rsidRPr="00EB28EC" w:rsidRDefault="00915924" w:rsidP="008369DD">
            <w:pPr>
              <w:pStyle w:val="Tabletextitalics"/>
            </w:pPr>
            <w:r w:rsidRPr="00EB28EC">
              <w:t>L</w:t>
            </w:r>
            <w:r w:rsidR="00D91D28" w:rsidRPr="00EB28EC">
              <w:t>ist all references</w:t>
            </w:r>
            <w:r w:rsidRPr="00EB28EC">
              <w:t xml:space="preserve"> using </w:t>
            </w:r>
            <w:r w:rsidR="00D91D28" w:rsidRPr="00EB28EC">
              <w:t>a</w:t>
            </w:r>
            <w:r w:rsidR="003D752A">
              <w:t>n appropriate referencing format</w:t>
            </w:r>
            <w:r w:rsidR="00D91D28" w:rsidRPr="00EB28EC">
              <w:t xml:space="preserve"> </w:t>
            </w:r>
            <w:r w:rsidR="00644449" w:rsidRPr="00EB28EC">
              <w:t>(APA, Harvard</w:t>
            </w:r>
            <w:r w:rsidR="008369DD">
              <w:t>, Vancouver</w:t>
            </w:r>
            <w:r w:rsidR="00644449" w:rsidRPr="00EB28EC">
              <w:t xml:space="preserve"> etc</w:t>
            </w:r>
            <w:r w:rsidR="008B2D5F">
              <w:t>.</w:t>
            </w:r>
            <w:r w:rsidR="00644449" w:rsidRPr="00EB28EC">
              <w:t>)</w:t>
            </w:r>
            <w:r w:rsidR="003D752A">
              <w:t>.</w:t>
            </w:r>
            <w:r w:rsidR="00BD73FB">
              <w:t xml:space="preserve">  There is no page limit for references. </w:t>
            </w:r>
          </w:p>
          <w:p w:rsidR="00644449" w:rsidRPr="00EB28EC" w:rsidRDefault="00644449" w:rsidP="00223B16">
            <w:pPr>
              <w:pStyle w:val="Granttext"/>
            </w:pPr>
          </w:p>
          <w:p w:rsidR="00644449" w:rsidRPr="00EB28EC" w:rsidRDefault="00644449" w:rsidP="00223B16">
            <w:pPr>
              <w:pStyle w:val="Tabletext"/>
            </w:pPr>
          </w:p>
        </w:tc>
      </w:tr>
    </w:tbl>
    <w:p w:rsidR="00724999" w:rsidRDefault="00D91D28" w:rsidP="00C7063F">
      <w:pPr>
        <w:pStyle w:val="Heading2"/>
      </w:pPr>
      <w:r>
        <w:br w:type="page"/>
      </w:r>
      <w:r w:rsidR="00A80F94" w:rsidRPr="00EB28EC">
        <w:lastRenderedPageBreak/>
        <w:t xml:space="preserve">SECTION </w:t>
      </w:r>
      <w:r w:rsidR="00644449" w:rsidRPr="00EB28EC">
        <w:t>4</w:t>
      </w:r>
      <w:r w:rsidR="00A80F94" w:rsidRPr="00EB28EC">
        <w:t xml:space="preserve">: Proposal </w:t>
      </w:r>
      <w:r w:rsidR="00724999" w:rsidRPr="00EB28EC">
        <w:t>Research Budget</w:t>
      </w:r>
    </w:p>
    <w:p w:rsidR="00AA38AB" w:rsidRDefault="00AA38AB" w:rsidP="00AA38AB">
      <w:pPr>
        <w:pStyle w:val="Heading3"/>
      </w:pPr>
      <w:r w:rsidRPr="00135CA8">
        <w:rPr>
          <w:bCs w:val="0"/>
        </w:rPr>
        <w:t>1.</w:t>
      </w:r>
      <w:r>
        <w:tab/>
      </w:r>
      <w:r w:rsidRPr="005254A5">
        <w:t>Budget</w:t>
      </w:r>
    </w:p>
    <w:p w:rsidR="000251C5" w:rsidRDefault="000251C5" w:rsidP="000251C5">
      <w:pPr>
        <w:pStyle w:val="Granttextspaceafter"/>
      </w:pPr>
      <w:r>
        <w:t xml:space="preserve">Items that are eligible to be funded by this grant are described in the Contestable </w:t>
      </w:r>
      <w:r w:rsidR="006B1781">
        <w:t>‘</w:t>
      </w:r>
      <w:r w:rsidR="0042533E" w:rsidRPr="0042533E">
        <w:t>Integration of Rongoā Maori Practice, TCM and Western Medicine</w:t>
      </w:r>
      <w:r w:rsidR="006B1781">
        <w:t>’</w:t>
      </w:r>
      <w:r w:rsidR="0042533E" w:rsidRPr="0042533E">
        <w:t xml:space="preserve"> </w:t>
      </w:r>
      <w:r>
        <w:t>Research Grant Guidelines.  The budget mu</w:t>
      </w:r>
      <w:r w:rsidR="00E047FD">
        <w:t xml:space="preserve">st be reviewed by </w:t>
      </w:r>
      <w:r w:rsidR="00CA7E3C">
        <w:t xml:space="preserve">Te Whatu Ora - </w:t>
      </w:r>
      <w:r w:rsidR="00E047FD">
        <w:t xml:space="preserve">Waitematā </w:t>
      </w:r>
      <w:r>
        <w:t xml:space="preserve">Research Management Accountant and viewed by the </w:t>
      </w:r>
      <w:r w:rsidR="00794286">
        <w:t xml:space="preserve">Service Manger or Operations </w:t>
      </w:r>
      <w:r w:rsidR="00D845DB">
        <w:t>Manager</w:t>
      </w:r>
      <w:r w:rsidR="00794286">
        <w:t xml:space="preserve"> </w:t>
      </w:r>
      <w:r>
        <w:t xml:space="preserve">at sign-off of </w:t>
      </w:r>
      <w:r w:rsidR="00794286">
        <w:t xml:space="preserve">Section </w:t>
      </w:r>
      <w:r w:rsidR="00D267BA">
        <w:t>8</w:t>
      </w:r>
      <w:r w:rsidR="005013B9">
        <w:t xml:space="preserve"> of this application form</w:t>
      </w:r>
      <w:r>
        <w:t xml:space="preserve">.  </w:t>
      </w:r>
    </w:p>
    <w:p w:rsidR="000251C5" w:rsidRPr="00CC0312" w:rsidRDefault="000251C5" w:rsidP="000251C5">
      <w:pPr>
        <w:pStyle w:val="Granttextspaceafter"/>
        <w:rPr>
          <w:rStyle w:val="GranttextChar"/>
          <w:rFonts w:ascii="Arial" w:hAnsi="Arial"/>
          <w:b/>
          <w:bCs/>
        </w:rPr>
      </w:pPr>
      <w:r>
        <w:t xml:space="preserve">Itemise all materials and research expenses being requested and the </w:t>
      </w:r>
      <w:r w:rsidR="00186D42">
        <w:t xml:space="preserve">time </w:t>
      </w:r>
      <w:r>
        <w:t xml:space="preserve">these are required (e.g. </w:t>
      </w:r>
      <w:r w:rsidR="00186D42">
        <w:t xml:space="preserve">Quarter </w:t>
      </w:r>
      <w:r>
        <w:t xml:space="preserve">1, </w:t>
      </w:r>
      <w:r w:rsidR="00186D42" w:rsidRPr="00186D42">
        <w:t>Quarter</w:t>
      </w:r>
      <w:r>
        <w:t xml:space="preserve"> 2</w:t>
      </w:r>
      <w:r w:rsidR="00186D42">
        <w:t>, etc.</w:t>
      </w:r>
      <w:r>
        <w:t xml:space="preserve">).  Also list any items / costs covered by another </w:t>
      </w:r>
      <w:r w:rsidR="00D845DB">
        <w:t>funding</w:t>
      </w:r>
      <w:r>
        <w:t xml:space="preserve"> source and identify the source.  Give further details under </w:t>
      </w:r>
      <w:r w:rsidR="0042533E">
        <w:rPr>
          <w:rStyle w:val="GranttextChar"/>
          <w:rFonts w:ascii="Arial" w:hAnsi="Arial"/>
          <w:b/>
          <w:bCs/>
        </w:rPr>
        <w:t xml:space="preserve">2. </w:t>
      </w:r>
      <w:r w:rsidRPr="00CC0312">
        <w:rPr>
          <w:rStyle w:val="GranttextChar"/>
          <w:rFonts w:ascii="Arial" w:hAnsi="Arial"/>
          <w:b/>
          <w:bCs/>
        </w:rPr>
        <w:t xml:space="preserve">Other Funding.  </w:t>
      </w:r>
    </w:p>
    <w:p w:rsidR="000251C5" w:rsidRPr="000251C5" w:rsidRDefault="000251C5" w:rsidP="000251C5">
      <w:pPr>
        <w:pStyle w:val="Granttextspaceafter"/>
      </w:pPr>
      <w:r>
        <w:t xml:space="preserve">Include justification for the materials and research expenses requested from this grant.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724999" w:rsidRPr="00EB28EC" w:rsidTr="00724999">
        <w:tc>
          <w:tcPr>
            <w:tcW w:w="9854" w:type="dxa"/>
          </w:tcPr>
          <w:p w:rsidR="000251C5" w:rsidRPr="000251C5" w:rsidRDefault="000251C5" w:rsidP="00025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Materials and research expenses requested from this grant:</w:t>
            </w:r>
          </w:p>
          <w:p w:rsidR="000251C5" w:rsidRDefault="000251C5" w:rsidP="000251C5">
            <w:pPr>
              <w:pStyle w:val="Tabletext"/>
            </w:pPr>
          </w:p>
          <w:p w:rsidR="000251C5" w:rsidRPr="000251C5" w:rsidRDefault="000251C5" w:rsidP="000251C5">
            <w:pPr>
              <w:pStyle w:val="Tabletext"/>
            </w:pPr>
          </w:p>
          <w:p w:rsidR="009938F7" w:rsidRPr="000251C5" w:rsidRDefault="000251C5" w:rsidP="00025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Materials and research expenses covered by other grants:</w:t>
            </w:r>
          </w:p>
          <w:p w:rsidR="00554962" w:rsidRDefault="00554962" w:rsidP="000251C5">
            <w:pPr>
              <w:pStyle w:val="Tabletext"/>
            </w:pPr>
          </w:p>
          <w:p w:rsidR="000251C5" w:rsidRPr="000251C5" w:rsidRDefault="000251C5" w:rsidP="000251C5">
            <w:pPr>
              <w:pStyle w:val="Tabletext"/>
            </w:pPr>
          </w:p>
          <w:p w:rsidR="00554962" w:rsidRPr="000251C5" w:rsidRDefault="000251C5" w:rsidP="000251C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Justification of costs.</w:t>
            </w:r>
          </w:p>
          <w:p w:rsidR="00554962" w:rsidRDefault="00554962" w:rsidP="009938F7">
            <w:pPr>
              <w:pStyle w:val="Tabletext"/>
            </w:pPr>
          </w:p>
          <w:p w:rsidR="000251C5" w:rsidRPr="00EB28EC" w:rsidRDefault="000251C5" w:rsidP="009938F7">
            <w:pPr>
              <w:pStyle w:val="Tabletext"/>
            </w:pPr>
          </w:p>
        </w:tc>
      </w:tr>
    </w:tbl>
    <w:p w:rsidR="00135CA8" w:rsidRDefault="00135CA8" w:rsidP="00135CA8">
      <w:pPr>
        <w:pStyle w:val="Tabletext"/>
      </w:pPr>
    </w:p>
    <w:p w:rsidR="00724999" w:rsidRPr="00EB28EC" w:rsidRDefault="00C7063F" w:rsidP="00C7063F">
      <w:pPr>
        <w:pStyle w:val="Heading3"/>
      </w:pPr>
      <w:r>
        <w:t>2.</w:t>
      </w:r>
      <w:r>
        <w:tab/>
      </w:r>
      <w:r w:rsidR="004D5CF8" w:rsidRPr="00EB28EC">
        <w:t>Other Funding</w:t>
      </w:r>
    </w:p>
    <w:p w:rsidR="004D5CF8" w:rsidRDefault="004D5CF8" w:rsidP="00887532">
      <w:pPr>
        <w:pStyle w:val="Granttext"/>
      </w:pPr>
      <w:r w:rsidRPr="00EB28EC">
        <w:t xml:space="preserve">Have other funding partners been approached </w:t>
      </w:r>
      <w:r w:rsidR="00D845DB">
        <w:t>or</w:t>
      </w:r>
      <w:r w:rsidR="00D845DB" w:rsidRPr="00EB28EC">
        <w:t xml:space="preserve"> </w:t>
      </w:r>
      <w:r w:rsidRPr="00EB28EC">
        <w:t xml:space="preserve">agreed to </w:t>
      </w:r>
      <w:r w:rsidR="00D845DB">
        <w:t>partially</w:t>
      </w:r>
      <w:r w:rsidR="00D845DB" w:rsidRPr="00EB28EC">
        <w:t xml:space="preserve"> </w:t>
      </w:r>
      <w:r w:rsidRPr="00EB28EC">
        <w:t>fund (in kind or financial) this application?</w:t>
      </w:r>
      <w:r w:rsidR="000251C5">
        <w:t xml:space="preserve"> </w:t>
      </w:r>
      <w:r w:rsidR="00DA520B" w:rsidRPr="00EB28EC">
        <w:t xml:space="preserve"> (Please tick</w:t>
      </w:r>
      <w:r w:rsidR="000251C5">
        <w:t>.</w:t>
      </w:r>
      <w:r w:rsidR="00DA520B" w:rsidRPr="00EB28EC">
        <w:t>)</w:t>
      </w:r>
      <w:r w:rsidR="00D845DB">
        <w:t xml:space="preserve">  </w:t>
      </w:r>
    </w:p>
    <w:p w:rsidR="00887532" w:rsidRDefault="00887532" w:rsidP="00887532">
      <w:pPr>
        <w:pStyle w:val="Insertline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09"/>
        <w:gridCol w:w="567"/>
        <w:gridCol w:w="1275"/>
        <w:gridCol w:w="714"/>
        <w:gridCol w:w="704"/>
        <w:gridCol w:w="4394"/>
      </w:tblGrid>
      <w:tr w:rsidR="00F43001" w:rsidRPr="00EB28EC" w:rsidTr="00CC0312"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:rsidR="00F43001" w:rsidRPr="000D0867" w:rsidRDefault="00F43001" w:rsidP="000251C5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F43001" w:rsidRPr="00EB28EC" w:rsidRDefault="00F43001" w:rsidP="008369DD">
            <w:pPr>
              <w:pStyle w:val="Tabletext"/>
            </w:pPr>
            <w:r w:rsidRPr="000D0867">
              <w:rPr>
                <w:b/>
              </w:rPr>
              <w:t>NO</w:t>
            </w:r>
            <w:r>
              <w:rPr>
                <w:b/>
              </w:rPr>
              <w:t xml:space="preserve">  </w:t>
            </w:r>
          </w:p>
        </w:tc>
        <w:tc>
          <w:tcPr>
            <w:tcW w:w="567" w:type="dxa"/>
          </w:tcPr>
          <w:p w:rsidR="00F43001" w:rsidRPr="00EB28EC" w:rsidRDefault="00F43001" w:rsidP="008369DD">
            <w:pPr>
              <w:pStyle w:val="Tabletext"/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F43001" w:rsidRPr="000D0867" w:rsidRDefault="00F43001" w:rsidP="000251C5">
            <w:pPr>
              <w:pStyle w:val="Tabletext"/>
              <w:jc w:val="right"/>
              <w:rPr>
                <w:b/>
              </w:rPr>
            </w:pPr>
          </w:p>
        </w:tc>
        <w:tc>
          <w:tcPr>
            <w:tcW w:w="714" w:type="dxa"/>
          </w:tcPr>
          <w:p w:rsidR="00F43001" w:rsidRPr="00EB28EC" w:rsidRDefault="00F43001" w:rsidP="008369DD">
            <w:pPr>
              <w:pStyle w:val="Tabletext"/>
            </w:pPr>
            <w:r w:rsidRPr="000D0867">
              <w:rPr>
                <w:b/>
              </w:rPr>
              <w:t>YES</w:t>
            </w:r>
            <w:r>
              <w:rPr>
                <w:b/>
              </w:rPr>
              <w:t xml:space="preserve">  </w:t>
            </w:r>
          </w:p>
        </w:tc>
        <w:tc>
          <w:tcPr>
            <w:tcW w:w="704" w:type="dxa"/>
          </w:tcPr>
          <w:p w:rsidR="00F43001" w:rsidRPr="00EB28EC" w:rsidRDefault="00F43001" w:rsidP="008369DD">
            <w:pPr>
              <w:pStyle w:val="Tabletext"/>
            </w:pPr>
          </w:p>
        </w:tc>
        <w:tc>
          <w:tcPr>
            <w:tcW w:w="4394" w:type="dxa"/>
          </w:tcPr>
          <w:p w:rsidR="00F43001" w:rsidRPr="00EB28EC" w:rsidRDefault="00F43001" w:rsidP="008369DD">
            <w:pPr>
              <w:pStyle w:val="Tabletext"/>
            </w:pPr>
            <w:r>
              <w:t>Please give further details below</w:t>
            </w:r>
            <w:r w:rsidR="00D845DB">
              <w:t>.</w:t>
            </w:r>
          </w:p>
        </w:tc>
      </w:tr>
    </w:tbl>
    <w:p w:rsidR="00887532" w:rsidRPr="00EB28EC" w:rsidRDefault="00887532" w:rsidP="00887532">
      <w:pPr>
        <w:pStyle w:val="Insert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A520B" w:rsidRPr="00EB28EC" w:rsidTr="00186D42">
        <w:trPr>
          <w:trHeight w:val="2886"/>
        </w:trPr>
        <w:tc>
          <w:tcPr>
            <w:tcW w:w="9854" w:type="dxa"/>
          </w:tcPr>
          <w:p w:rsidR="00DA520B" w:rsidRPr="000251C5" w:rsidRDefault="000251C5" w:rsidP="000251C5">
            <w:pPr>
              <w:pStyle w:val="Tabletext"/>
              <w:jc w:val="left"/>
              <w:rPr>
                <w:i/>
                <w:iCs/>
              </w:rPr>
            </w:pPr>
            <w:r w:rsidRPr="000251C5">
              <w:rPr>
                <w:i/>
                <w:iCs/>
              </w:rPr>
              <w:t xml:space="preserve">Provide </w:t>
            </w:r>
            <w:r w:rsidR="00DA520B" w:rsidRPr="000251C5">
              <w:rPr>
                <w:i/>
                <w:iCs/>
              </w:rPr>
              <w:t>details including funding body</w:t>
            </w:r>
            <w:r w:rsidRPr="000251C5">
              <w:rPr>
                <w:i/>
                <w:iCs/>
              </w:rPr>
              <w:t xml:space="preserve"> / organisation</w:t>
            </w:r>
            <w:r w:rsidR="00DA520B" w:rsidRPr="000251C5">
              <w:rPr>
                <w:i/>
                <w:iCs/>
              </w:rPr>
              <w:t xml:space="preserve"> approached, </w:t>
            </w:r>
            <w:r w:rsidRPr="000251C5">
              <w:rPr>
                <w:i/>
                <w:iCs/>
              </w:rPr>
              <w:t xml:space="preserve">dollar </w:t>
            </w:r>
            <w:r w:rsidR="00DA520B" w:rsidRPr="000251C5">
              <w:rPr>
                <w:i/>
                <w:iCs/>
              </w:rPr>
              <w:t>amounts</w:t>
            </w:r>
            <w:r w:rsidRPr="000251C5">
              <w:rPr>
                <w:i/>
                <w:iCs/>
              </w:rPr>
              <w:t xml:space="preserve"> or FTE</w:t>
            </w:r>
            <w:r w:rsidR="00DA520B" w:rsidRPr="000251C5">
              <w:rPr>
                <w:i/>
                <w:iCs/>
              </w:rPr>
              <w:t xml:space="preserve"> requested, deadline for result (if outcome not already known) and impact on this study if this support is not successful.</w:t>
            </w:r>
          </w:p>
          <w:p w:rsidR="002745C3" w:rsidRPr="00EB28EC" w:rsidRDefault="002745C3" w:rsidP="00223B16">
            <w:pPr>
              <w:pStyle w:val="Tabletext"/>
            </w:pPr>
          </w:p>
        </w:tc>
      </w:tr>
    </w:tbl>
    <w:p w:rsidR="00135CA8" w:rsidRDefault="00135CA8" w:rsidP="00135CA8">
      <w:pPr>
        <w:pStyle w:val="Tabletext"/>
      </w:pPr>
      <w:bookmarkStart w:id="1" w:name="_Hlk111544395"/>
    </w:p>
    <w:p w:rsidR="00D267BA" w:rsidRDefault="00D267BA" w:rsidP="00135CA8">
      <w:pPr>
        <w:pStyle w:val="Tabletext"/>
      </w:pPr>
    </w:p>
    <w:bookmarkEnd w:id="1"/>
    <w:p w:rsidR="00E43BBA" w:rsidRPr="00EB28EC" w:rsidRDefault="005039FE" w:rsidP="00C7063F">
      <w:pPr>
        <w:pStyle w:val="Heading2"/>
      </w:pPr>
      <w:r w:rsidRPr="00EB28EC">
        <w:br w:type="page"/>
      </w:r>
      <w:r w:rsidR="00E43BBA" w:rsidRPr="00EB28EC">
        <w:lastRenderedPageBreak/>
        <w:t xml:space="preserve">SECTION </w:t>
      </w:r>
      <w:r w:rsidR="00EB28EC" w:rsidRPr="00EB28EC">
        <w:t>5</w:t>
      </w:r>
      <w:r w:rsidR="00E43BBA" w:rsidRPr="00EB28EC">
        <w:t>: REFEREES</w:t>
      </w:r>
    </w:p>
    <w:p w:rsidR="00F60E54" w:rsidRDefault="0039518E" w:rsidP="008369DD">
      <w:pPr>
        <w:pStyle w:val="Granttext"/>
      </w:pPr>
      <w:r w:rsidRPr="00EB28EC">
        <w:t xml:space="preserve">List </w:t>
      </w:r>
      <w:r w:rsidR="00A379DE" w:rsidRPr="00EB28EC">
        <w:t>two (2)</w:t>
      </w:r>
      <w:r w:rsidRPr="00EB28EC">
        <w:t xml:space="preserve"> referees</w:t>
      </w:r>
      <w:r w:rsidR="004830E2">
        <w:t xml:space="preserve"> and their current contact details.</w:t>
      </w:r>
      <w:r w:rsidR="0051391E" w:rsidRPr="00EB28EC">
        <w:t xml:space="preserve"> </w:t>
      </w:r>
    </w:p>
    <w:p w:rsidR="0039518E" w:rsidRDefault="0039518E" w:rsidP="008369DD">
      <w:pPr>
        <w:pStyle w:val="Granttextbold"/>
      </w:pPr>
      <w:r w:rsidRPr="00EB28EC">
        <w:t xml:space="preserve">Do not </w:t>
      </w:r>
      <w:r w:rsidR="005254A5" w:rsidRPr="00EB28EC">
        <w:t>include</w:t>
      </w:r>
      <w:r w:rsidR="003A2712" w:rsidRPr="00EB28EC">
        <w:t xml:space="preserve"> a colleague working in your current department,</w:t>
      </w:r>
      <w:r w:rsidRPr="00EB28EC">
        <w:t xml:space="preserve"> current collaborators or supervisors or anyone you have a close working association with.</w:t>
      </w:r>
    </w:p>
    <w:p w:rsidR="008369DD" w:rsidRPr="00EB28EC" w:rsidRDefault="008369DD" w:rsidP="008369DD">
      <w:pPr>
        <w:pStyle w:val="Insert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52"/>
      </w:tblGrid>
      <w:tr w:rsidR="0039518E" w:rsidRPr="00EB28EC" w:rsidTr="00813B77">
        <w:tc>
          <w:tcPr>
            <w:tcW w:w="2802" w:type="dxa"/>
            <w:shd w:val="clear" w:color="auto" w:fill="D9D9D9"/>
          </w:tcPr>
          <w:p w:rsidR="0039518E" w:rsidRPr="00EB28EC" w:rsidRDefault="00551E67" w:rsidP="00551E67">
            <w:pPr>
              <w:pStyle w:val="Tabletext"/>
            </w:pPr>
            <w:r>
              <w:t xml:space="preserve">Name </w:t>
            </w:r>
          </w:p>
        </w:tc>
        <w:tc>
          <w:tcPr>
            <w:tcW w:w="7052" w:type="dxa"/>
          </w:tcPr>
          <w:p w:rsidR="0039518E" w:rsidRPr="00EB28EC" w:rsidRDefault="0039518E" w:rsidP="00887532">
            <w:pPr>
              <w:pStyle w:val="Tabletext"/>
              <w:rPr>
                <w:i/>
              </w:rPr>
            </w:pPr>
          </w:p>
        </w:tc>
      </w:tr>
      <w:tr w:rsidR="00551E67" w:rsidRPr="00EB28EC" w:rsidTr="00813B77">
        <w:tc>
          <w:tcPr>
            <w:tcW w:w="2802" w:type="dxa"/>
            <w:shd w:val="clear" w:color="auto" w:fill="D9D9D9"/>
          </w:tcPr>
          <w:p w:rsidR="00551E67" w:rsidRPr="00EB28EC" w:rsidRDefault="00551E67" w:rsidP="00887532">
            <w:pPr>
              <w:pStyle w:val="Tabletext"/>
            </w:pPr>
            <w:r w:rsidRPr="00EB28EC">
              <w:t>Title</w:t>
            </w:r>
          </w:p>
        </w:tc>
        <w:tc>
          <w:tcPr>
            <w:tcW w:w="7052" w:type="dxa"/>
          </w:tcPr>
          <w:p w:rsidR="00551E67" w:rsidRPr="00EB28EC" w:rsidRDefault="00551E67" w:rsidP="00887532">
            <w:pPr>
              <w:pStyle w:val="Tabletext"/>
              <w:rPr>
                <w:i/>
              </w:rPr>
            </w:pPr>
          </w:p>
        </w:tc>
      </w:tr>
      <w:tr w:rsidR="00551E67" w:rsidRPr="00EB28EC" w:rsidTr="00813B77">
        <w:tc>
          <w:tcPr>
            <w:tcW w:w="2802" w:type="dxa"/>
            <w:shd w:val="clear" w:color="auto" w:fill="D9D9D9"/>
          </w:tcPr>
          <w:p w:rsidR="00551E67" w:rsidRPr="00EB28EC" w:rsidRDefault="00551E67" w:rsidP="00887532">
            <w:pPr>
              <w:pStyle w:val="Tabletext"/>
            </w:pPr>
            <w:r>
              <w:t>Organisation</w:t>
            </w:r>
          </w:p>
        </w:tc>
        <w:tc>
          <w:tcPr>
            <w:tcW w:w="7052" w:type="dxa"/>
          </w:tcPr>
          <w:p w:rsidR="00551E67" w:rsidRPr="00EB28EC" w:rsidRDefault="00551E67" w:rsidP="00887532">
            <w:pPr>
              <w:pStyle w:val="Tabletext"/>
              <w:rPr>
                <w:i/>
              </w:rPr>
            </w:pPr>
          </w:p>
        </w:tc>
      </w:tr>
      <w:tr w:rsidR="0039518E" w:rsidRPr="00EB28EC" w:rsidTr="00813B77">
        <w:tc>
          <w:tcPr>
            <w:tcW w:w="2802" w:type="dxa"/>
            <w:shd w:val="clear" w:color="auto" w:fill="D9D9D9"/>
          </w:tcPr>
          <w:p w:rsidR="0039518E" w:rsidRPr="00EB28EC" w:rsidRDefault="0039518E" w:rsidP="00887532">
            <w:pPr>
              <w:pStyle w:val="Tabletext"/>
            </w:pPr>
            <w:r w:rsidRPr="00EB28EC">
              <w:t>Postal Address</w:t>
            </w:r>
          </w:p>
        </w:tc>
        <w:tc>
          <w:tcPr>
            <w:tcW w:w="7052" w:type="dxa"/>
          </w:tcPr>
          <w:p w:rsidR="0039518E" w:rsidRPr="00EB28EC" w:rsidRDefault="0039518E" w:rsidP="00887532">
            <w:pPr>
              <w:pStyle w:val="Tabletext"/>
              <w:rPr>
                <w:i/>
              </w:rPr>
            </w:pPr>
          </w:p>
        </w:tc>
      </w:tr>
      <w:tr w:rsidR="0039518E" w:rsidRPr="00EB28EC" w:rsidTr="00813B77">
        <w:tc>
          <w:tcPr>
            <w:tcW w:w="2802" w:type="dxa"/>
            <w:shd w:val="clear" w:color="auto" w:fill="D9D9D9"/>
          </w:tcPr>
          <w:p w:rsidR="0039518E" w:rsidRPr="00EB28EC" w:rsidRDefault="0051391E" w:rsidP="00887532">
            <w:pPr>
              <w:pStyle w:val="Tabletext"/>
            </w:pPr>
            <w:r w:rsidRPr="00EB28EC">
              <w:t>Telephone No.</w:t>
            </w:r>
          </w:p>
        </w:tc>
        <w:tc>
          <w:tcPr>
            <w:tcW w:w="7052" w:type="dxa"/>
          </w:tcPr>
          <w:p w:rsidR="0039518E" w:rsidRPr="00EB28EC" w:rsidRDefault="0039518E" w:rsidP="00887532">
            <w:pPr>
              <w:pStyle w:val="Tabletext"/>
              <w:rPr>
                <w:i/>
              </w:rPr>
            </w:pPr>
          </w:p>
        </w:tc>
      </w:tr>
      <w:tr w:rsidR="0039518E" w:rsidRPr="00EB28EC" w:rsidTr="00813B77">
        <w:tc>
          <w:tcPr>
            <w:tcW w:w="2802" w:type="dxa"/>
            <w:shd w:val="clear" w:color="auto" w:fill="D9D9D9"/>
          </w:tcPr>
          <w:p w:rsidR="0039518E" w:rsidRPr="00EB28EC" w:rsidRDefault="0051391E" w:rsidP="00887532">
            <w:pPr>
              <w:pStyle w:val="Tabletext"/>
            </w:pPr>
            <w:r w:rsidRPr="00EB28EC">
              <w:t>Email</w:t>
            </w:r>
          </w:p>
        </w:tc>
        <w:tc>
          <w:tcPr>
            <w:tcW w:w="7052" w:type="dxa"/>
          </w:tcPr>
          <w:p w:rsidR="0039518E" w:rsidRPr="00EB28EC" w:rsidRDefault="0039518E" w:rsidP="00887532">
            <w:pPr>
              <w:pStyle w:val="Tabletext"/>
              <w:rPr>
                <w:i/>
              </w:rPr>
            </w:pPr>
          </w:p>
        </w:tc>
      </w:tr>
      <w:tr w:rsidR="0051391E" w:rsidRPr="00EB28EC" w:rsidTr="00813B77">
        <w:tc>
          <w:tcPr>
            <w:tcW w:w="9854" w:type="dxa"/>
            <w:gridSpan w:val="2"/>
            <w:shd w:val="clear" w:color="auto" w:fill="D9D9D9"/>
          </w:tcPr>
          <w:p w:rsidR="0051391E" w:rsidRPr="00EB28EC" w:rsidRDefault="0051391E" w:rsidP="00887532">
            <w:pPr>
              <w:pStyle w:val="Tabletext"/>
              <w:rPr>
                <w:i/>
              </w:rPr>
            </w:pPr>
            <w:r w:rsidRPr="00EB28EC">
              <w:rPr>
                <w:bCs/>
              </w:rPr>
              <w:t>Current / past relationship of applicant to referee</w:t>
            </w:r>
          </w:p>
        </w:tc>
      </w:tr>
      <w:tr w:rsidR="0051391E" w:rsidRPr="00EB28EC" w:rsidTr="00813B77">
        <w:tc>
          <w:tcPr>
            <w:tcW w:w="9854" w:type="dxa"/>
            <w:gridSpan w:val="2"/>
            <w:tcBorders>
              <w:bottom w:val="single" w:sz="4" w:space="0" w:color="000000"/>
            </w:tcBorders>
          </w:tcPr>
          <w:p w:rsidR="0051391E" w:rsidRDefault="0051391E" w:rsidP="008369DD">
            <w:pPr>
              <w:pStyle w:val="Tabletextitalics"/>
            </w:pPr>
            <w:r w:rsidRPr="00EB28EC">
              <w:t>Include details of previous collaborations, supervisory arrangements or working relationships.</w:t>
            </w:r>
          </w:p>
          <w:p w:rsidR="003F5F56" w:rsidRPr="00EB28EC" w:rsidRDefault="003F5F56" w:rsidP="00223B16">
            <w:pPr>
              <w:pStyle w:val="Tabletext"/>
            </w:pPr>
          </w:p>
        </w:tc>
      </w:tr>
    </w:tbl>
    <w:p w:rsidR="003F5F56" w:rsidRDefault="003F5F56" w:rsidP="00223B16">
      <w:pPr>
        <w:pStyle w:val="Grant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52"/>
      </w:tblGrid>
      <w:tr w:rsidR="0051391E" w:rsidRPr="00EB28EC" w:rsidTr="00813B77">
        <w:tc>
          <w:tcPr>
            <w:tcW w:w="2802" w:type="dxa"/>
            <w:shd w:val="clear" w:color="auto" w:fill="D9D9D9"/>
          </w:tcPr>
          <w:p w:rsidR="0051391E" w:rsidRPr="00EB28EC" w:rsidRDefault="00551E67" w:rsidP="00887532">
            <w:pPr>
              <w:pStyle w:val="Tabletext"/>
            </w:pPr>
            <w:r>
              <w:t xml:space="preserve">Name </w:t>
            </w:r>
          </w:p>
        </w:tc>
        <w:tc>
          <w:tcPr>
            <w:tcW w:w="7052" w:type="dxa"/>
          </w:tcPr>
          <w:p w:rsidR="0051391E" w:rsidRPr="00EB28EC" w:rsidRDefault="0051391E" w:rsidP="00887532">
            <w:pPr>
              <w:pStyle w:val="Tabletext"/>
              <w:rPr>
                <w:i/>
              </w:rPr>
            </w:pPr>
          </w:p>
        </w:tc>
      </w:tr>
      <w:tr w:rsidR="00551E67" w:rsidRPr="00EB28EC" w:rsidTr="00813B77">
        <w:tc>
          <w:tcPr>
            <w:tcW w:w="2802" w:type="dxa"/>
            <w:shd w:val="clear" w:color="auto" w:fill="D9D9D9"/>
          </w:tcPr>
          <w:p w:rsidR="00551E67" w:rsidRPr="00EB28EC" w:rsidRDefault="00551E67" w:rsidP="00887532">
            <w:pPr>
              <w:pStyle w:val="Tabletext"/>
            </w:pPr>
            <w:r w:rsidRPr="00551E67">
              <w:t>Title</w:t>
            </w:r>
          </w:p>
        </w:tc>
        <w:tc>
          <w:tcPr>
            <w:tcW w:w="7052" w:type="dxa"/>
          </w:tcPr>
          <w:p w:rsidR="00551E67" w:rsidRPr="00EB28EC" w:rsidRDefault="00551E67" w:rsidP="00887532">
            <w:pPr>
              <w:pStyle w:val="Tabletext"/>
              <w:rPr>
                <w:i/>
              </w:rPr>
            </w:pPr>
          </w:p>
        </w:tc>
      </w:tr>
      <w:tr w:rsidR="00551E67" w:rsidRPr="00EB28EC" w:rsidTr="00813B77">
        <w:tc>
          <w:tcPr>
            <w:tcW w:w="2802" w:type="dxa"/>
            <w:shd w:val="clear" w:color="auto" w:fill="D9D9D9"/>
          </w:tcPr>
          <w:p w:rsidR="00551E67" w:rsidRPr="00EB28EC" w:rsidRDefault="00551E67" w:rsidP="00887532">
            <w:pPr>
              <w:pStyle w:val="Tabletext"/>
            </w:pPr>
            <w:r>
              <w:t>Organisation</w:t>
            </w:r>
          </w:p>
        </w:tc>
        <w:tc>
          <w:tcPr>
            <w:tcW w:w="7052" w:type="dxa"/>
          </w:tcPr>
          <w:p w:rsidR="00551E67" w:rsidRPr="00EB28EC" w:rsidRDefault="00551E67" w:rsidP="00887532">
            <w:pPr>
              <w:pStyle w:val="Tabletext"/>
              <w:rPr>
                <w:i/>
              </w:rPr>
            </w:pPr>
          </w:p>
        </w:tc>
      </w:tr>
      <w:tr w:rsidR="0051391E" w:rsidRPr="00EB28EC" w:rsidTr="00813B77">
        <w:tc>
          <w:tcPr>
            <w:tcW w:w="2802" w:type="dxa"/>
            <w:shd w:val="clear" w:color="auto" w:fill="D9D9D9"/>
          </w:tcPr>
          <w:p w:rsidR="0051391E" w:rsidRPr="00EB28EC" w:rsidRDefault="0051391E" w:rsidP="00887532">
            <w:pPr>
              <w:pStyle w:val="Tabletext"/>
            </w:pPr>
            <w:r w:rsidRPr="00EB28EC">
              <w:t>Postal Address</w:t>
            </w:r>
          </w:p>
        </w:tc>
        <w:tc>
          <w:tcPr>
            <w:tcW w:w="7052" w:type="dxa"/>
          </w:tcPr>
          <w:p w:rsidR="0051391E" w:rsidRPr="00EB28EC" w:rsidRDefault="0051391E" w:rsidP="00887532">
            <w:pPr>
              <w:pStyle w:val="Tabletext"/>
              <w:rPr>
                <w:i/>
              </w:rPr>
            </w:pPr>
          </w:p>
        </w:tc>
      </w:tr>
      <w:tr w:rsidR="0051391E" w:rsidRPr="00EB28EC" w:rsidTr="00813B77">
        <w:tc>
          <w:tcPr>
            <w:tcW w:w="2802" w:type="dxa"/>
            <w:shd w:val="clear" w:color="auto" w:fill="D9D9D9"/>
          </w:tcPr>
          <w:p w:rsidR="0051391E" w:rsidRPr="00EB28EC" w:rsidRDefault="0051391E" w:rsidP="00887532">
            <w:pPr>
              <w:pStyle w:val="Tabletext"/>
            </w:pPr>
            <w:r w:rsidRPr="00EB28EC">
              <w:t>Telephone No.</w:t>
            </w:r>
          </w:p>
        </w:tc>
        <w:tc>
          <w:tcPr>
            <w:tcW w:w="7052" w:type="dxa"/>
          </w:tcPr>
          <w:p w:rsidR="0051391E" w:rsidRPr="00EB28EC" w:rsidRDefault="0051391E" w:rsidP="00887532">
            <w:pPr>
              <w:pStyle w:val="Tabletext"/>
              <w:rPr>
                <w:i/>
              </w:rPr>
            </w:pPr>
          </w:p>
        </w:tc>
      </w:tr>
      <w:tr w:rsidR="0051391E" w:rsidRPr="00EB28EC" w:rsidTr="00813B77">
        <w:tc>
          <w:tcPr>
            <w:tcW w:w="2802" w:type="dxa"/>
            <w:shd w:val="clear" w:color="auto" w:fill="D9D9D9"/>
          </w:tcPr>
          <w:p w:rsidR="0051391E" w:rsidRPr="00EB28EC" w:rsidRDefault="0051391E" w:rsidP="00887532">
            <w:pPr>
              <w:pStyle w:val="Tabletext"/>
            </w:pPr>
            <w:r w:rsidRPr="00EB28EC">
              <w:t>Email</w:t>
            </w:r>
          </w:p>
        </w:tc>
        <w:tc>
          <w:tcPr>
            <w:tcW w:w="7052" w:type="dxa"/>
          </w:tcPr>
          <w:p w:rsidR="0051391E" w:rsidRPr="00EB28EC" w:rsidRDefault="0051391E" w:rsidP="00887532">
            <w:pPr>
              <w:pStyle w:val="Tabletext"/>
              <w:rPr>
                <w:i/>
              </w:rPr>
            </w:pPr>
          </w:p>
        </w:tc>
      </w:tr>
      <w:tr w:rsidR="0051391E" w:rsidRPr="00EB28EC" w:rsidTr="00813B77">
        <w:tc>
          <w:tcPr>
            <w:tcW w:w="9854" w:type="dxa"/>
            <w:gridSpan w:val="2"/>
            <w:shd w:val="clear" w:color="auto" w:fill="D9D9D9"/>
          </w:tcPr>
          <w:p w:rsidR="0051391E" w:rsidRPr="00EB28EC" w:rsidRDefault="0051391E" w:rsidP="00887532">
            <w:pPr>
              <w:pStyle w:val="Tabletext"/>
              <w:rPr>
                <w:i/>
              </w:rPr>
            </w:pPr>
            <w:r w:rsidRPr="00EB28EC">
              <w:rPr>
                <w:bCs/>
              </w:rPr>
              <w:t>Current / past relationship of applicant to referee</w:t>
            </w:r>
          </w:p>
        </w:tc>
      </w:tr>
      <w:tr w:rsidR="0051391E" w:rsidRPr="00EB28EC" w:rsidTr="00813B77">
        <w:tc>
          <w:tcPr>
            <w:tcW w:w="9854" w:type="dxa"/>
            <w:gridSpan w:val="2"/>
            <w:tcBorders>
              <w:bottom w:val="single" w:sz="4" w:space="0" w:color="000000"/>
            </w:tcBorders>
          </w:tcPr>
          <w:p w:rsidR="0051391E" w:rsidRDefault="0051391E" w:rsidP="008369DD">
            <w:pPr>
              <w:pStyle w:val="Tabletextitalics"/>
            </w:pPr>
            <w:r w:rsidRPr="00EB28EC">
              <w:t>Include details of previous collaborations, supervisory arrangements or working relationships.</w:t>
            </w:r>
          </w:p>
          <w:p w:rsidR="003F5F56" w:rsidRPr="00EB28EC" w:rsidRDefault="003F5F56" w:rsidP="00223B16">
            <w:pPr>
              <w:pStyle w:val="Tabletext"/>
            </w:pPr>
          </w:p>
        </w:tc>
      </w:tr>
    </w:tbl>
    <w:p w:rsidR="00DA520B" w:rsidRPr="00EB28EC" w:rsidRDefault="0051391E" w:rsidP="00C7063F">
      <w:pPr>
        <w:pStyle w:val="Heading2"/>
      </w:pPr>
      <w:r w:rsidRPr="00EB28EC">
        <w:br w:type="page"/>
      </w:r>
      <w:bookmarkStart w:id="2" w:name="_Hlk111544354"/>
      <w:r w:rsidR="00E43BBA" w:rsidRPr="00EB28EC">
        <w:lastRenderedPageBreak/>
        <w:t xml:space="preserve">SECTION </w:t>
      </w:r>
      <w:r w:rsidR="00EB28EC" w:rsidRPr="00EB28EC">
        <w:t>6</w:t>
      </w:r>
      <w:r w:rsidR="00E43BBA" w:rsidRPr="00EB28EC">
        <w:t xml:space="preserve">: </w:t>
      </w:r>
      <w:r w:rsidR="005039FE" w:rsidRPr="00EB28EC">
        <w:t>BIOGRAPHICAL SKETCHES</w:t>
      </w:r>
    </w:p>
    <w:bookmarkEnd w:id="2"/>
    <w:p w:rsidR="00262998" w:rsidRPr="008369DD" w:rsidRDefault="00506A9E" w:rsidP="008369DD">
      <w:pPr>
        <w:pStyle w:val="Granttext"/>
      </w:pPr>
      <w:r>
        <w:t>Only use the form below</w:t>
      </w:r>
      <w:r w:rsidR="00E047FD">
        <w:t>,</w:t>
      </w:r>
      <w:r>
        <w:t xml:space="preserve"> up to a </w:t>
      </w:r>
      <w:r w:rsidR="0039518E" w:rsidRPr="00E047FD">
        <w:rPr>
          <w:rStyle w:val="GranttextitalicsChar"/>
          <w:rFonts w:ascii="Arial" w:hAnsi="Arial"/>
          <w:b/>
          <w:bCs/>
          <w:iCs/>
        </w:rPr>
        <w:t xml:space="preserve">MAXIMUM of </w:t>
      </w:r>
      <w:r w:rsidR="009D2E4F" w:rsidRPr="00E047FD">
        <w:rPr>
          <w:rStyle w:val="GranttextitalicsChar"/>
          <w:rFonts w:ascii="Arial" w:hAnsi="Arial"/>
          <w:b/>
          <w:bCs/>
          <w:iCs/>
        </w:rPr>
        <w:t>three (3)</w:t>
      </w:r>
      <w:r w:rsidR="0039518E" w:rsidRPr="00E047FD">
        <w:rPr>
          <w:rStyle w:val="GranttextitalicsChar"/>
          <w:rFonts w:ascii="Arial" w:hAnsi="Arial"/>
          <w:b/>
          <w:bCs/>
          <w:iCs/>
        </w:rPr>
        <w:t xml:space="preserve"> pages</w:t>
      </w:r>
      <w:r w:rsidR="00262998" w:rsidRPr="00EB28EC">
        <w:rPr>
          <w:i/>
        </w:rPr>
        <w:t xml:space="preserve"> </w:t>
      </w:r>
      <w:r w:rsidR="00262998" w:rsidRPr="008369DD">
        <w:t>for each named investigator</w:t>
      </w:r>
      <w:r>
        <w:t xml:space="preserve"> </w:t>
      </w:r>
      <w:r w:rsidR="000772D3" w:rsidRPr="008369DD">
        <w:t>/</w:t>
      </w:r>
      <w:r>
        <w:t xml:space="preserve"> </w:t>
      </w:r>
      <w:r w:rsidR="00F82483">
        <w:t>ad</w:t>
      </w:r>
      <w:r w:rsidR="00F82483" w:rsidRPr="008369DD">
        <w:t>visor</w:t>
      </w:r>
      <w:r w:rsidR="00262998" w:rsidRPr="008369DD">
        <w:t>.</w:t>
      </w:r>
    </w:p>
    <w:p w:rsidR="005039FE" w:rsidRPr="00EB28EC" w:rsidRDefault="00D91558" w:rsidP="00C7063F">
      <w:pPr>
        <w:pStyle w:val="Heading3"/>
      </w:pPr>
      <w:r w:rsidRPr="00EB28EC">
        <w:t>Principal Investigator</w:t>
      </w:r>
      <w:r w:rsidR="006F113A">
        <w:t>(s)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7"/>
        <w:gridCol w:w="1765"/>
        <w:gridCol w:w="1572"/>
        <w:gridCol w:w="83"/>
        <w:gridCol w:w="1618"/>
        <w:gridCol w:w="1984"/>
      </w:tblGrid>
      <w:tr w:rsidR="000209F7" w:rsidRPr="00EB28EC" w:rsidTr="000C79A6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CONTACT DETAILS</w:t>
            </w: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Surname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8369DD">
            <w:pPr>
              <w:pStyle w:val="Tabletextitalics"/>
            </w:pPr>
            <w:r w:rsidRPr="00EB28EC">
              <w:t>Address for Correspondence</w:t>
            </w:r>
            <w:r>
              <w:t xml:space="preserve">: </w:t>
            </w: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First Name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Title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Default="00C95DF7" w:rsidP="000C79A6">
            <w:pPr>
              <w:pStyle w:val="Tabletext"/>
              <w:jc w:val="left"/>
            </w:pPr>
            <w:r>
              <w:t>Organis</w:t>
            </w:r>
            <w:r w:rsidR="00C83D57">
              <w:t>ation/</w:t>
            </w:r>
          </w:p>
          <w:p w:rsidR="002A0C0C" w:rsidRPr="00EB28EC" w:rsidRDefault="002A0C0C" w:rsidP="000C79A6">
            <w:pPr>
              <w:pStyle w:val="Tabletext"/>
              <w:jc w:val="left"/>
            </w:pPr>
            <w:r w:rsidRPr="00EB28EC">
              <w:t>Department / Specialty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F64EE0" w:rsidP="00F64EE0">
            <w:pPr>
              <w:pStyle w:val="Tabletext"/>
            </w:pPr>
            <w:r>
              <w:t>P</w:t>
            </w:r>
            <w:r w:rsidR="002A0C0C" w:rsidRPr="00EB28EC">
              <w:t>hone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Email</w:t>
            </w:r>
          </w:p>
        </w:tc>
        <w:tc>
          <w:tcPr>
            <w:tcW w:w="3544" w:type="dxa"/>
            <w:gridSpan w:val="3"/>
            <w:tcBorders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</w:tr>
      <w:tr w:rsidR="000209F7" w:rsidRPr="00EB28EC" w:rsidTr="000C79A6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0209F7" w:rsidRPr="00EB28EC" w:rsidRDefault="000209F7" w:rsidP="00223B16">
            <w:pPr>
              <w:pStyle w:val="Tabletext"/>
            </w:pPr>
          </w:p>
        </w:tc>
      </w:tr>
      <w:tr w:rsidR="000209F7" w:rsidRPr="00EB28EC" w:rsidTr="000C79A6">
        <w:tc>
          <w:tcPr>
            <w:tcW w:w="9889" w:type="dxa"/>
            <w:gridSpan w:val="7"/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QUALIFICATIONS AND AWARDS</w:t>
            </w:r>
          </w:p>
        </w:tc>
      </w:tr>
      <w:tr w:rsidR="000209F7" w:rsidRPr="00EB28EC" w:rsidTr="00E047FD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0209F7" w:rsidRPr="00135CA8" w:rsidRDefault="000209F7" w:rsidP="00887532">
            <w:pPr>
              <w:pStyle w:val="Tabletext"/>
            </w:pPr>
            <w:r w:rsidRPr="00EB28EC">
              <w:t>Degrees / Diplomas</w:t>
            </w: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University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Year Conferred</w:t>
            </w:r>
          </w:p>
        </w:tc>
      </w:tr>
      <w:tr w:rsidR="000209F7" w:rsidRPr="00EB28EC" w:rsidTr="00E047FD">
        <w:tc>
          <w:tcPr>
            <w:tcW w:w="4632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4632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4632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Honours / prizes / scholarships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Year Awarded</w:t>
            </w:r>
          </w:p>
        </w:tc>
      </w:tr>
      <w:tr w:rsidR="000209F7" w:rsidRPr="00EB28EC" w:rsidTr="00E047FD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0C79A6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0C79A6"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RELEVANT EXPERIENCE</w:t>
            </w:r>
          </w:p>
        </w:tc>
      </w:tr>
      <w:tr w:rsidR="000209F7" w:rsidRPr="00EB28EC" w:rsidTr="00E047FD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Position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Institution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From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To</w:t>
            </w:r>
          </w:p>
        </w:tc>
      </w:tr>
      <w:tr w:rsidR="000209F7" w:rsidRPr="00EB28EC" w:rsidTr="00E047FD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E047FD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0C79A6">
        <w:tc>
          <w:tcPr>
            <w:tcW w:w="9889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0C79A6">
        <w:tc>
          <w:tcPr>
            <w:tcW w:w="9889" w:type="dxa"/>
            <w:gridSpan w:val="7"/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PUBLICATIONS</w:t>
            </w:r>
          </w:p>
        </w:tc>
      </w:tr>
      <w:tr w:rsidR="000209F7" w:rsidRPr="00EB28EC" w:rsidTr="00331349">
        <w:tc>
          <w:tcPr>
            <w:tcW w:w="7905" w:type="dxa"/>
            <w:gridSpan w:val="6"/>
            <w:shd w:val="clear" w:color="auto" w:fill="D9D9D9"/>
          </w:tcPr>
          <w:p w:rsidR="000209F7" w:rsidRPr="00EB28EC" w:rsidRDefault="000209F7" w:rsidP="00552090">
            <w:pPr>
              <w:pStyle w:val="Tabletext"/>
              <w:jc w:val="left"/>
            </w:pPr>
            <w:r w:rsidRPr="00EB28EC">
              <w:t>Number of publications (exclude abstracts, proceedings or letters published)</w:t>
            </w:r>
            <w:r w:rsidR="00E047FD"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209F7" w:rsidRPr="00EB28EC" w:rsidRDefault="000209F7" w:rsidP="00FE0264">
            <w:pPr>
              <w:pStyle w:val="Tabletext"/>
              <w:jc w:val="left"/>
            </w:pPr>
          </w:p>
        </w:tc>
      </w:tr>
      <w:tr w:rsidR="0039518E" w:rsidRPr="00EB28EC" w:rsidTr="000C79A6">
        <w:tc>
          <w:tcPr>
            <w:tcW w:w="9889" w:type="dxa"/>
            <w:gridSpan w:val="7"/>
          </w:tcPr>
          <w:p w:rsidR="0039518E" w:rsidRPr="00EB28EC" w:rsidRDefault="0039518E" w:rsidP="008369DD">
            <w:pPr>
              <w:pStyle w:val="Tabletextitalics"/>
            </w:pPr>
            <w:r w:rsidRPr="00EB28EC">
              <w:t>List in chronological order (starting with most recent) all public</w:t>
            </w:r>
            <w:r w:rsidR="00F15EF6" w:rsidRPr="00EB28EC">
              <w:t xml:space="preserve">ations for last 5 years. </w:t>
            </w:r>
          </w:p>
          <w:p w:rsidR="002745C3" w:rsidRPr="00EB28EC" w:rsidRDefault="002745C3" w:rsidP="00223B16">
            <w:pPr>
              <w:pStyle w:val="Tabletext"/>
            </w:pPr>
          </w:p>
        </w:tc>
      </w:tr>
    </w:tbl>
    <w:p w:rsidR="003F5F56" w:rsidRDefault="003F5F56" w:rsidP="008369DD">
      <w:pPr>
        <w:pStyle w:val="Granttext"/>
      </w:pPr>
    </w:p>
    <w:p w:rsidR="00C83D57" w:rsidRPr="00C83D57" w:rsidRDefault="003F5F56" w:rsidP="00C83D57">
      <w:pPr>
        <w:pStyle w:val="Heading3"/>
      </w:pPr>
      <w:r>
        <w:br w:type="page"/>
      </w:r>
      <w:r w:rsidR="00C83D57" w:rsidRPr="00C83D57">
        <w:lastRenderedPageBreak/>
        <w:t>Principal Investigator(s)</w:t>
      </w:r>
      <w:r w:rsidR="00C83D57">
        <w:t xml:space="preserve"> </w:t>
      </w:r>
      <w:r w:rsidR="00CD2F39">
        <w:rPr>
          <w:sz w:val="22"/>
          <w:szCs w:val="22"/>
        </w:rPr>
        <w:t>(</w:t>
      </w:r>
      <w:r w:rsidR="00C83D57" w:rsidRPr="00E047FD">
        <w:rPr>
          <w:i/>
          <w:sz w:val="22"/>
        </w:rPr>
        <w:t>delete whichever is not applicable</w:t>
      </w:r>
      <w:r w:rsidR="0091567E">
        <w:rPr>
          <w:i/>
          <w:sz w:val="22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7"/>
        <w:gridCol w:w="1765"/>
        <w:gridCol w:w="1572"/>
        <w:gridCol w:w="83"/>
        <w:gridCol w:w="1618"/>
        <w:gridCol w:w="1984"/>
      </w:tblGrid>
      <w:tr w:rsidR="00C83D57" w:rsidRPr="00C83D57" w:rsidTr="00FC77B1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CONTACT DETAILS</w:t>
            </w:r>
          </w:p>
        </w:tc>
      </w:tr>
      <w:tr w:rsidR="00C83D57" w:rsidRPr="00C83D57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Surname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C83D57">
              <w:rPr>
                <w:i/>
                <w:sz w:val="24"/>
                <w:szCs w:val="24"/>
              </w:rPr>
              <w:t xml:space="preserve">Address for Correspondence: </w:t>
            </w:r>
          </w:p>
        </w:tc>
      </w:tr>
      <w:tr w:rsidR="00C83D57" w:rsidRPr="00C83D57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First Name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Title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95DF7" w:rsidP="00C83D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</w:t>
            </w:r>
            <w:r w:rsidR="00C83D57" w:rsidRPr="00C83D57">
              <w:rPr>
                <w:sz w:val="24"/>
                <w:szCs w:val="24"/>
              </w:rPr>
              <w:t>ation/</w:t>
            </w:r>
          </w:p>
          <w:p w:rsidR="00C83D57" w:rsidRPr="00C83D57" w:rsidRDefault="00C83D57" w:rsidP="00C83D57">
            <w:pPr>
              <w:spacing w:after="0" w:line="240" w:lineRule="auto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Department / Specialty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Phone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57" w:rsidRPr="00C83D57" w:rsidRDefault="00C83D57" w:rsidP="00C83D57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660" w:type="dxa"/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Email</w:t>
            </w:r>
          </w:p>
        </w:tc>
        <w:tc>
          <w:tcPr>
            <w:tcW w:w="3544" w:type="dxa"/>
            <w:gridSpan w:val="3"/>
            <w:tcBorders>
              <w:right w:val="single" w:sz="4" w:space="0" w:color="000000"/>
            </w:tcBorders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9889" w:type="dxa"/>
            <w:gridSpan w:val="7"/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QUALIFICATIONS AND AWARDS</w:t>
            </w:r>
          </w:p>
        </w:tc>
      </w:tr>
      <w:tr w:rsidR="00C83D57" w:rsidRPr="00C83D57" w:rsidTr="00FC77B1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Degrees / Diplomas</w:t>
            </w: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University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Year Conferred</w:t>
            </w:r>
          </w:p>
        </w:tc>
      </w:tr>
      <w:tr w:rsidR="00C83D57" w:rsidRPr="00C83D57" w:rsidTr="00FC77B1">
        <w:tc>
          <w:tcPr>
            <w:tcW w:w="4632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4632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4632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Honours / prizes / scholarships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Year Awarded</w:t>
            </w:r>
          </w:p>
        </w:tc>
      </w:tr>
      <w:tr w:rsidR="00C83D57" w:rsidRPr="00C83D57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RELEVANT EXPERIENCE</w:t>
            </w:r>
          </w:p>
        </w:tc>
      </w:tr>
      <w:tr w:rsidR="00C83D57" w:rsidRPr="00C83D57" w:rsidTr="00FC77B1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Position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Institution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From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To</w:t>
            </w:r>
          </w:p>
        </w:tc>
      </w:tr>
      <w:tr w:rsidR="00C83D57" w:rsidRPr="00C83D57" w:rsidTr="00FC77B1">
        <w:tc>
          <w:tcPr>
            <w:tcW w:w="2867" w:type="dxa"/>
            <w:gridSpan w:val="2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867" w:type="dxa"/>
            <w:gridSpan w:val="2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867" w:type="dxa"/>
            <w:gridSpan w:val="2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867" w:type="dxa"/>
            <w:gridSpan w:val="2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867" w:type="dxa"/>
            <w:gridSpan w:val="2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9889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9889" w:type="dxa"/>
            <w:gridSpan w:val="7"/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>PUBLICATIONS</w:t>
            </w:r>
          </w:p>
        </w:tc>
      </w:tr>
      <w:tr w:rsidR="00C83D57" w:rsidRPr="00C83D57" w:rsidTr="00FC77B1">
        <w:tc>
          <w:tcPr>
            <w:tcW w:w="7905" w:type="dxa"/>
            <w:gridSpan w:val="6"/>
            <w:shd w:val="clear" w:color="auto" w:fill="D9D9D9"/>
          </w:tcPr>
          <w:p w:rsidR="00C83D57" w:rsidRPr="00C83D57" w:rsidRDefault="00C83D57" w:rsidP="00C83D57">
            <w:pPr>
              <w:spacing w:after="0" w:line="240" w:lineRule="auto"/>
              <w:rPr>
                <w:sz w:val="24"/>
                <w:szCs w:val="24"/>
              </w:rPr>
            </w:pPr>
            <w:r w:rsidRPr="00C83D57">
              <w:rPr>
                <w:sz w:val="24"/>
                <w:szCs w:val="24"/>
              </w:rPr>
              <w:t xml:space="preserve">Number of publications (exclude abstracts, proceedings or letters published)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83D57" w:rsidRPr="00C83D57" w:rsidRDefault="00C83D57" w:rsidP="00C83D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3D57" w:rsidRPr="00C83D57" w:rsidTr="00FC77B1">
        <w:tc>
          <w:tcPr>
            <w:tcW w:w="9889" w:type="dxa"/>
            <w:gridSpan w:val="7"/>
          </w:tcPr>
          <w:p w:rsidR="00C83D57" w:rsidRPr="00C83D57" w:rsidRDefault="00C83D57" w:rsidP="00C83D5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C83D57">
              <w:rPr>
                <w:i/>
                <w:sz w:val="24"/>
                <w:szCs w:val="24"/>
              </w:rPr>
              <w:t xml:space="preserve">List in chronological order (starting with most recent) all publications for last 5 years. </w:t>
            </w:r>
          </w:p>
          <w:p w:rsidR="00C83D57" w:rsidRPr="00C83D57" w:rsidRDefault="00C83D57" w:rsidP="00C83D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83D57" w:rsidRDefault="00C83D57" w:rsidP="00C83D57"/>
    <w:p w:rsidR="00AA4BC6" w:rsidRDefault="00AA4BC6" w:rsidP="00C83D57">
      <w:r>
        <w:br w:type="page"/>
      </w:r>
    </w:p>
    <w:p w:rsidR="00C83D57" w:rsidRDefault="00C83D57" w:rsidP="00C83D57"/>
    <w:p w:rsidR="0039518E" w:rsidRPr="00EB28EC" w:rsidRDefault="000772D3" w:rsidP="00C7063F">
      <w:pPr>
        <w:pStyle w:val="Heading3"/>
      </w:pPr>
      <w:r w:rsidRPr="00EB28EC">
        <w:t>Co-Investigator/</w:t>
      </w:r>
      <w:r w:rsidR="00634EB6">
        <w:t>Ad</w:t>
      </w:r>
      <w:r w:rsidR="00634EB6" w:rsidRPr="00EB28EC">
        <w:t xml:space="preserve">visor </w:t>
      </w:r>
      <w:r w:rsidRPr="00E047FD">
        <w:rPr>
          <w:i/>
          <w:sz w:val="22"/>
        </w:rPr>
        <w:t>(delete whichever is not applicable)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7"/>
        <w:gridCol w:w="1765"/>
        <w:gridCol w:w="1430"/>
        <w:gridCol w:w="225"/>
        <w:gridCol w:w="1618"/>
        <w:gridCol w:w="1984"/>
      </w:tblGrid>
      <w:tr w:rsidR="000209F7" w:rsidRPr="00EB28EC" w:rsidTr="002A0C0C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CONTACT DETAILS</w:t>
            </w: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Surname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8369DD">
            <w:pPr>
              <w:pStyle w:val="Tabletextitalics"/>
            </w:pPr>
            <w:r w:rsidRPr="00EB28EC">
              <w:t>Address for Correspondence</w:t>
            </w:r>
            <w:r>
              <w:t xml:space="preserve">: </w:t>
            </w: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First Name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Title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3D57" w:rsidRPr="00C83D57" w:rsidRDefault="00C95DF7" w:rsidP="00C83D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</w:t>
            </w:r>
            <w:r w:rsidR="00C83D57" w:rsidRPr="00C83D57">
              <w:rPr>
                <w:sz w:val="24"/>
                <w:szCs w:val="24"/>
              </w:rPr>
              <w:t>ation/</w:t>
            </w:r>
          </w:p>
          <w:p w:rsidR="002A0C0C" w:rsidRPr="00EB28EC" w:rsidRDefault="002A0C0C" w:rsidP="00F64EE0">
            <w:pPr>
              <w:pStyle w:val="Tabletext"/>
              <w:jc w:val="left"/>
            </w:pPr>
            <w:r w:rsidRPr="00EB28EC">
              <w:t>Department / Specialty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0C0C" w:rsidRPr="00EB28EC" w:rsidRDefault="00F64EE0" w:rsidP="00F64EE0">
            <w:pPr>
              <w:pStyle w:val="Tabletext"/>
            </w:pPr>
            <w:r>
              <w:t>P</w:t>
            </w:r>
            <w:r w:rsidR="002A0C0C" w:rsidRPr="00EB28EC">
              <w:t>hone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0C0C" w:rsidRPr="00EB28EC" w:rsidRDefault="002A0C0C" w:rsidP="0014211D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A0C0C" w:rsidRPr="00EB28EC" w:rsidTr="00C83D57">
        <w:tc>
          <w:tcPr>
            <w:tcW w:w="2660" w:type="dxa"/>
            <w:shd w:val="clear" w:color="auto" w:fill="D9D9D9"/>
          </w:tcPr>
          <w:p w:rsidR="002A0C0C" w:rsidRPr="00EB28EC" w:rsidRDefault="002A0C0C" w:rsidP="00887532">
            <w:pPr>
              <w:pStyle w:val="Tabletext"/>
            </w:pPr>
            <w:r w:rsidRPr="00EB28EC">
              <w:t>Email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0C0C" w:rsidRPr="00EB28EC" w:rsidRDefault="002A0C0C" w:rsidP="00887532">
            <w:pPr>
              <w:pStyle w:val="Tabletext"/>
              <w:rPr>
                <w:b/>
              </w:rPr>
            </w:pPr>
          </w:p>
        </w:tc>
      </w:tr>
      <w:tr w:rsidR="000209F7" w:rsidRPr="00EB28EC" w:rsidTr="002A0C0C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0209F7" w:rsidRPr="00EB28EC" w:rsidRDefault="000209F7" w:rsidP="00223B16">
            <w:pPr>
              <w:pStyle w:val="Tabletext"/>
            </w:pPr>
          </w:p>
        </w:tc>
      </w:tr>
      <w:tr w:rsidR="000209F7" w:rsidRPr="00EB28EC" w:rsidTr="002A0C0C">
        <w:tc>
          <w:tcPr>
            <w:tcW w:w="9889" w:type="dxa"/>
            <w:gridSpan w:val="7"/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QUALIFICATIONS AND AWARDS</w:t>
            </w:r>
          </w:p>
        </w:tc>
      </w:tr>
      <w:tr w:rsidR="000209F7" w:rsidRPr="00EB28EC" w:rsidTr="0057757A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0209F7" w:rsidRPr="00135CA8" w:rsidRDefault="000209F7" w:rsidP="00887532">
            <w:pPr>
              <w:pStyle w:val="Tabletext"/>
            </w:pPr>
            <w:r w:rsidRPr="00EB28EC">
              <w:t>Degrees / Diplomas</w:t>
            </w: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University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Year Conferred</w:t>
            </w:r>
          </w:p>
        </w:tc>
      </w:tr>
      <w:tr w:rsidR="000209F7" w:rsidRPr="00EB28EC" w:rsidTr="0057757A">
        <w:tc>
          <w:tcPr>
            <w:tcW w:w="4632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4632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4632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Honours / prizes / scholarships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Year Awarded</w:t>
            </w:r>
          </w:p>
        </w:tc>
      </w:tr>
      <w:tr w:rsidR="000209F7" w:rsidRPr="00EB28EC" w:rsidTr="0057757A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2A0C0C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2A0C0C"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RELEVANT EXPERIENCE</w:t>
            </w:r>
          </w:p>
        </w:tc>
      </w:tr>
      <w:tr w:rsidR="000209F7" w:rsidRPr="00EB28EC" w:rsidTr="0057757A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Position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Institution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From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To</w:t>
            </w:r>
          </w:p>
        </w:tc>
      </w:tr>
      <w:tr w:rsidR="000209F7" w:rsidRPr="00EB28EC" w:rsidTr="0057757A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2867" w:type="dxa"/>
            <w:gridSpan w:val="2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57757A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2A0C0C">
        <w:tc>
          <w:tcPr>
            <w:tcW w:w="9889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209F7" w:rsidRPr="00EB28EC" w:rsidRDefault="000209F7" w:rsidP="00887532">
            <w:pPr>
              <w:pStyle w:val="Tabletext"/>
            </w:pPr>
          </w:p>
        </w:tc>
      </w:tr>
      <w:tr w:rsidR="000209F7" w:rsidRPr="00EB28EC" w:rsidTr="002A0C0C">
        <w:tc>
          <w:tcPr>
            <w:tcW w:w="9889" w:type="dxa"/>
            <w:gridSpan w:val="7"/>
            <w:shd w:val="clear" w:color="auto" w:fill="D9D9D9"/>
          </w:tcPr>
          <w:p w:rsidR="000209F7" w:rsidRPr="00EB28EC" w:rsidRDefault="000209F7" w:rsidP="00887532">
            <w:pPr>
              <w:pStyle w:val="Tabletext"/>
            </w:pPr>
            <w:r w:rsidRPr="00EB28EC">
              <w:t>PUBLICATIONS</w:t>
            </w:r>
          </w:p>
        </w:tc>
      </w:tr>
      <w:tr w:rsidR="000209F7" w:rsidRPr="00EB28EC" w:rsidTr="00331349">
        <w:tc>
          <w:tcPr>
            <w:tcW w:w="7905" w:type="dxa"/>
            <w:gridSpan w:val="6"/>
            <w:shd w:val="clear" w:color="auto" w:fill="D9D9D9"/>
          </w:tcPr>
          <w:p w:rsidR="000209F7" w:rsidRPr="00EB28EC" w:rsidRDefault="000209F7" w:rsidP="00552090">
            <w:pPr>
              <w:pStyle w:val="Tabletext"/>
              <w:jc w:val="left"/>
            </w:pPr>
            <w:r w:rsidRPr="00EB28EC">
              <w:t>Number of publications (exclude abstracts, proceedings or letters published)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209F7" w:rsidRPr="00EB28EC" w:rsidRDefault="000209F7" w:rsidP="00FE0264">
            <w:pPr>
              <w:pStyle w:val="Tabletext"/>
              <w:jc w:val="left"/>
            </w:pPr>
          </w:p>
        </w:tc>
      </w:tr>
      <w:tr w:rsidR="0039518E" w:rsidRPr="00EB28EC" w:rsidTr="002A0C0C">
        <w:tc>
          <w:tcPr>
            <w:tcW w:w="9889" w:type="dxa"/>
            <w:gridSpan w:val="7"/>
          </w:tcPr>
          <w:p w:rsidR="002745C3" w:rsidRPr="00EB28EC" w:rsidRDefault="0039518E" w:rsidP="008369DD">
            <w:pPr>
              <w:pStyle w:val="Tabletextitalics"/>
            </w:pPr>
            <w:r w:rsidRPr="00EB28EC">
              <w:t xml:space="preserve">List in chronological order (starting with most recent) all publications for last 5 years. </w:t>
            </w:r>
          </w:p>
          <w:p w:rsidR="002745C3" w:rsidRPr="00EB28EC" w:rsidRDefault="002745C3" w:rsidP="00223B16">
            <w:pPr>
              <w:pStyle w:val="Tabletext"/>
            </w:pPr>
          </w:p>
        </w:tc>
      </w:tr>
    </w:tbl>
    <w:p w:rsidR="000772D3" w:rsidRPr="00EB28EC" w:rsidRDefault="000772D3" w:rsidP="008369DD">
      <w:pPr>
        <w:pStyle w:val="Granttext"/>
      </w:pPr>
    </w:p>
    <w:p w:rsidR="00C95DF7" w:rsidRDefault="00C7063F" w:rsidP="00C95DF7">
      <w:pPr>
        <w:pStyle w:val="Heading3"/>
        <w:rPr>
          <w:i/>
          <w:sz w:val="22"/>
        </w:rPr>
      </w:pPr>
      <w:r>
        <w:br w:type="page"/>
      </w:r>
      <w:r w:rsidR="00C95DF7" w:rsidRPr="00EB28EC">
        <w:lastRenderedPageBreak/>
        <w:t>Co-Investigator/</w:t>
      </w:r>
      <w:r w:rsidR="00C95DF7">
        <w:t>Ad</w:t>
      </w:r>
      <w:r w:rsidR="00C95DF7" w:rsidRPr="00EB28EC">
        <w:t xml:space="preserve">visor </w:t>
      </w:r>
      <w:r w:rsidR="00C95DF7" w:rsidRPr="00E047FD">
        <w:rPr>
          <w:i/>
          <w:sz w:val="22"/>
        </w:rPr>
        <w:t>(delete whichever is not applicable)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7"/>
        <w:gridCol w:w="1765"/>
        <w:gridCol w:w="1430"/>
        <w:gridCol w:w="225"/>
        <w:gridCol w:w="1618"/>
        <w:gridCol w:w="1984"/>
      </w:tblGrid>
      <w:tr w:rsidR="00C95DF7" w:rsidRPr="00EB28EC" w:rsidTr="00FC77B1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CONTACT DETAILS</w:t>
            </w: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Surname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italics"/>
            </w:pPr>
            <w:r w:rsidRPr="00EB28EC">
              <w:t>Address for Correspondence</w:t>
            </w:r>
            <w:r>
              <w:t xml:space="preserve">: </w:t>
            </w: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First Name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Title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C83D57" w:rsidRDefault="00C95DF7" w:rsidP="00FC77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</w:t>
            </w:r>
            <w:r w:rsidRPr="00C83D57">
              <w:rPr>
                <w:sz w:val="24"/>
                <w:szCs w:val="24"/>
              </w:rPr>
              <w:t>ation/</w:t>
            </w:r>
          </w:p>
          <w:p w:rsidR="00C95DF7" w:rsidRPr="00EB28EC" w:rsidRDefault="00C95DF7" w:rsidP="00FC77B1">
            <w:pPr>
              <w:pStyle w:val="Tabletext"/>
              <w:jc w:val="left"/>
            </w:pPr>
            <w:r w:rsidRPr="00EB28EC">
              <w:t>Department / Specialty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>
              <w:t>P</w:t>
            </w:r>
            <w:r w:rsidRPr="00EB28EC">
              <w:t>hone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Email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QUALIFICATIONS AND AWARDS</w:t>
            </w:r>
          </w:p>
        </w:tc>
      </w:tr>
      <w:tr w:rsidR="00C95DF7" w:rsidRPr="00EB28EC" w:rsidTr="00FC77B1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95DF7" w:rsidRPr="00135CA8" w:rsidRDefault="00C95DF7" w:rsidP="00FC77B1">
            <w:pPr>
              <w:pStyle w:val="Tabletext"/>
            </w:pPr>
            <w:r w:rsidRPr="00EB28EC">
              <w:t>Degrees / Diplomas</w:t>
            </w: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University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Year Conferred</w:t>
            </w:r>
          </w:p>
        </w:tc>
      </w:tr>
      <w:tr w:rsidR="00C95DF7" w:rsidRPr="00EB28EC" w:rsidTr="00FC77B1">
        <w:tc>
          <w:tcPr>
            <w:tcW w:w="4632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4632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4632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Honours / prizes / scholarships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Year Awarded</w:t>
            </w: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RELEVANT EXPERIENCE</w:t>
            </w:r>
          </w:p>
        </w:tc>
      </w:tr>
      <w:tr w:rsidR="00C95DF7" w:rsidRPr="00EB28EC" w:rsidTr="00FC77B1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Position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Institution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From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To</w:t>
            </w: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PUBLICATIONS</w:t>
            </w:r>
          </w:p>
        </w:tc>
      </w:tr>
      <w:tr w:rsidR="00C95DF7" w:rsidRPr="00EB28EC" w:rsidTr="00FC77B1">
        <w:tc>
          <w:tcPr>
            <w:tcW w:w="7905" w:type="dxa"/>
            <w:gridSpan w:val="6"/>
            <w:shd w:val="clear" w:color="auto" w:fill="D9D9D9"/>
          </w:tcPr>
          <w:p w:rsidR="00C95DF7" w:rsidRPr="00EB28EC" w:rsidRDefault="00C95DF7" w:rsidP="00FC77B1">
            <w:pPr>
              <w:pStyle w:val="Tabletext"/>
              <w:jc w:val="left"/>
            </w:pPr>
            <w:r w:rsidRPr="00EB28EC">
              <w:t>Number of publications (exclude abstracts, proceedings or letters published)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95DF7" w:rsidRPr="00EB28EC" w:rsidRDefault="00C95DF7" w:rsidP="00FC77B1">
            <w:pPr>
              <w:pStyle w:val="Tabletext"/>
              <w:jc w:val="left"/>
            </w:pPr>
          </w:p>
        </w:tc>
      </w:tr>
      <w:tr w:rsidR="00C95DF7" w:rsidRPr="00EB28EC" w:rsidTr="00FC77B1">
        <w:tc>
          <w:tcPr>
            <w:tcW w:w="9889" w:type="dxa"/>
            <w:gridSpan w:val="7"/>
          </w:tcPr>
          <w:p w:rsidR="00C95DF7" w:rsidRPr="00EB28EC" w:rsidRDefault="00C95DF7" w:rsidP="00FC77B1">
            <w:pPr>
              <w:pStyle w:val="Tabletextitalics"/>
            </w:pPr>
            <w:r w:rsidRPr="00EB28EC">
              <w:t xml:space="preserve">List in chronological order (starting with most recent) all publications for last 5 years. </w:t>
            </w:r>
          </w:p>
          <w:p w:rsidR="00C95DF7" w:rsidRPr="00EB28EC" w:rsidRDefault="00C95DF7" w:rsidP="00FC77B1">
            <w:pPr>
              <w:pStyle w:val="Tabletext"/>
            </w:pPr>
          </w:p>
        </w:tc>
      </w:tr>
    </w:tbl>
    <w:p w:rsidR="00C95DF7" w:rsidRDefault="00C95DF7" w:rsidP="00C95DF7"/>
    <w:p w:rsidR="00C95DF7" w:rsidRDefault="00C95DF7" w:rsidP="00C95DF7"/>
    <w:p w:rsidR="00AA4BC6" w:rsidRDefault="00AA4BC6" w:rsidP="00C95DF7">
      <w:r>
        <w:br w:type="page"/>
      </w:r>
    </w:p>
    <w:p w:rsidR="00D060F5" w:rsidRDefault="00D060F5" w:rsidP="00C95DF7"/>
    <w:p w:rsidR="00C95DF7" w:rsidRPr="00EB28EC" w:rsidRDefault="00C95DF7" w:rsidP="00C95DF7">
      <w:pPr>
        <w:pStyle w:val="Heading3"/>
      </w:pPr>
      <w:r w:rsidRPr="00EB28EC">
        <w:t>Co-Investigator/</w:t>
      </w:r>
      <w:r>
        <w:t>Ad</w:t>
      </w:r>
      <w:r w:rsidRPr="00EB28EC">
        <w:t xml:space="preserve">visor </w:t>
      </w:r>
      <w:r w:rsidRPr="00E047FD">
        <w:rPr>
          <w:i/>
          <w:sz w:val="22"/>
        </w:rPr>
        <w:t>(delete whichever is not applicable)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7"/>
        <w:gridCol w:w="1765"/>
        <w:gridCol w:w="1430"/>
        <w:gridCol w:w="225"/>
        <w:gridCol w:w="1618"/>
        <w:gridCol w:w="1984"/>
      </w:tblGrid>
      <w:tr w:rsidR="00C95DF7" w:rsidRPr="00EB28EC" w:rsidTr="00FC77B1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CONTACT DETAILS</w:t>
            </w: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Surname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italics"/>
            </w:pPr>
            <w:r w:rsidRPr="00EB28EC">
              <w:t>Address for Correspondence</w:t>
            </w:r>
            <w:r>
              <w:t xml:space="preserve">: </w:t>
            </w: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First Name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Title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C83D57" w:rsidRDefault="00C95DF7" w:rsidP="00FC77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</w:t>
            </w:r>
            <w:r w:rsidRPr="00C83D57">
              <w:rPr>
                <w:sz w:val="24"/>
                <w:szCs w:val="24"/>
              </w:rPr>
              <w:t>ation/</w:t>
            </w:r>
          </w:p>
          <w:p w:rsidR="00C95DF7" w:rsidRPr="00EB28EC" w:rsidRDefault="00C95DF7" w:rsidP="00FC77B1">
            <w:pPr>
              <w:pStyle w:val="Tabletext"/>
              <w:jc w:val="left"/>
            </w:pPr>
            <w:r w:rsidRPr="00EB28EC">
              <w:t>Department / Specialty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>
              <w:t>P</w:t>
            </w:r>
            <w:r w:rsidRPr="00EB28EC">
              <w:t>hone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DF7" w:rsidRPr="00EB28EC" w:rsidRDefault="00C95DF7" w:rsidP="00FC77B1">
            <w:pPr>
              <w:keepNext/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C95DF7" w:rsidRPr="00EB28EC" w:rsidTr="00FC77B1">
        <w:tc>
          <w:tcPr>
            <w:tcW w:w="2660" w:type="dxa"/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Email</w:t>
            </w:r>
          </w:p>
        </w:tc>
        <w:tc>
          <w:tcPr>
            <w:tcW w:w="3402" w:type="dxa"/>
            <w:gridSpan w:val="3"/>
            <w:tcBorders>
              <w:right w:val="single" w:sz="4" w:space="0" w:color="000000"/>
            </w:tcBorders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DF7" w:rsidRPr="00EB28EC" w:rsidRDefault="00C95DF7" w:rsidP="00FC77B1">
            <w:pPr>
              <w:pStyle w:val="Tabletext"/>
              <w:rPr>
                <w:b/>
              </w:rPr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QUALIFICATIONS AND AWARDS</w:t>
            </w:r>
          </w:p>
        </w:tc>
      </w:tr>
      <w:tr w:rsidR="00C95DF7" w:rsidRPr="00EB28EC" w:rsidTr="00FC77B1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95DF7" w:rsidRPr="00135CA8" w:rsidRDefault="00C95DF7" w:rsidP="00FC77B1">
            <w:pPr>
              <w:pStyle w:val="Tabletext"/>
            </w:pPr>
            <w:r w:rsidRPr="00EB28EC">
              <w:t>Degrees / Diplomas</w:t>
            </w: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University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Year Conferred</w:t>
            </w:r>
          </w:p>
        </w:tc>
      </w:tr>
      <w:tr w:rsidR="00C95DF7" w:rsidRPr="00EB28EC" w:rsidTr="00FC77B1">
        <w:tc>
          <w:tcPr>
            <w:tcW w:w="4632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4632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4632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4632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2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Honours / prizes / scholarships etc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Year Awarded</w:t>
            </w: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RELEVANT EXPERIENCE</w:t>
            </w:r>
          </w:p>
        </w:tc>
      </w:tr>
      <w:tr w:rsidR="00C95DF7" w:rsidRPr="00EB28EC" w:rsidTr="00FC77B1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Position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Institution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From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To</w:t>
            </w: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286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618" w:type="dxa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95DF7" w:rsidRPr="00EB28EC" w:rsidRDefault="00C95DF7" w:rsidP="00FC77B1">
            <w:pPr>
              <w:pStyle w:val="Tabletext"/>
            </w:pPr>
          </w:p>
        </w:tc>
      </w:tr>
      <w:tr w:rsidR="00C95DF7" w:rsidRPr="00EB28EC" w:rsidTr="00FC77B1">
        <w:tc>
          <w:tcPr>
            <w:tcW w:w="9889" w:type="dxa"/>
            <w:gridSpan w:val="7"/>
            <w:shd w:val="clear" w:color="auto" w:fill="D9D9D9"/>
          </w:tcPr>
          <w:p w:rsidR="00C95DF7" w:rsidRPr="00EB28EC" w:rsidRDefault="00C95DF7" w:rsidP="00FC77B1">
            <w:pPr>
              <w:pStyle w:val="Tabletext"/>
            </w:pPr>
            <w:r w:rsidRPr="00EB28EC">
              <w:t>PUBLICATIONS</w:t>
            </w:r>
          </w:p>
        </w:tc>
      </w:tr>
      <w:tr w:rsidR="00C95DF7" w:rsidRPr="00EB28EC" w:rsidTr="00FC77B1">
        <w:tc>
          <w:tcPr>
            <w:tcW w:w="7905" w:type="dxa"/>
            <w:gridSpan w:val="6"/>
            <w:shd w:val="clear" w:color="auto" w:fill="D9D9D9"/>
          </w:tcPr>
          <w:p w:rsidR="00C95DF7" w:rsidRPr="00EB28EC" w:rsidRDefault="00C95DF7" w:rsidP="00FC77B1">
            <w:pPr>
              <w:pStyle w:val="Tabletext"/>
              <w:jc w:val="left"/>
            </w:pPr>
            <w:r w:rsidRPr="00EB28EC">
              <w:t>Number of publications (exclude abstracts, proceedings or letters published)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95DF7" w:rsidRPr="00EB28EC" w:rsidRDefault="00C95DF7" w:rsidP="00FC77B1">
            <w:pPr>
              <w:pStyle w:val="Tabletext"/>
              <w:jc w:val="left"/>
            </w:pPr>
          </w:p>
        </w:tc>
      </w:tr>
      <w:tr w:rsidR="00C95DF7" w:rsidRPr="00EB28EC" w:rsidTr="00FC77B1">
        <w:tc>
          <w:tcPr>
            <w:tcW w:w="9889" w:type="dxa"/>
            <w:gridSpan w:val="7"/>
          </w:tcPr>
          <w:p w:rsidR="00C95DF7" w:rsidRPr="00EB28EC" w:rsidRDefault="00C95DF7" w:rsidP="00FC77B1">
            <w:pPr>
              <w:pStyle w:val="Tabletextitalics"/>
            </w:pPr>
            <w:r w:rsidRPr="00EB28EC">
              <w:t xml:space="preserve">List in chronological order (starting with most recent) all publications for last 5 years. </w:t>
            </w:r>
          </w:p>
          <w:p w:rsidR="00C95DF7" w:rsidRPr="00EB28EC" w:rsidRDefault="00C95DF7" w:rsidP="00FC77B1">
            <w:pPr>
              <w:pStyle w:val="Tabletext"/>
            </w:pPr>
          </w:p>
        </w:tc>
      </w:tr>
    </w:tbl>
    <w:p w:rsidR="0088044D" w:rsidRDefault="0088044D" w:rsidP="00D845DB">
      <w:pPr>
        <w:pStyle w:val="Granttext"/>
      </w:pPr>
    </w:p>
    <w:p w:rsidR="00D267BA" w:rsidRPr="00EB28EC" w:rsidRDefault="0088044D" w:rsidP="00D267BA">
      <w:pPr>
        <w:pStyle w:val="Heading2"/>
      </w:pPr>
      <w:r>
        <w:br w:type="page"/>
      </w:r>
      <w:r w:rsidR="00D267BA" w:rsidRPr="00EB28EC">
        <w:lastRenderedPageBreak/>
        <w:t xml:space="preserve">SECTION </w:t>
      </w:r>
      <w:r w:rsidR="00D267BA">
        <w:t>7</w:t>
      </w:r>
      <w:r w:rsidR="00D267BA" w:rsidRPr="00EB28EC">
        <w:t xml:space="preserve">: </w:t>
      </w:r>
      <w:r w:rsidR="00D267BA">
        <w:t>supporting information</w:t>
      </w:r>
    </w:p>
    <w:p w:rsidR="00D267BA" w:rsidRDefault="00D267BA" w:rsidP="00D845DB">
      <w:pPr>
        <w:pStyle w:val="Granttext"/>
      </w:pPr>
    </w:p>
    <w:p w:rsidR="00D267BA" w:rsidRPr="00EB28EC" w:rsidRDefault="00D267BA" w:rsidP="00D267BA">
      <w:pPr>
        <w:pStyle w:val="Heading3"/>
      </w:pPr>
      <w:r>
        <w:t>1.</w:t>
      </w:r>
      <w:r>
        <w:tab/>
      </w:r>
      <w:r w:rsidRPr="00EB28EC">
        <w:t>Supporting Statement / Additional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267BA" w:rsidRPr="00EB28EC" w:rsidTr="00721381">
        <w:tc>
          <w:tcPr>
            <w:tcW w:w="9854" w:type="dxa"/>
          </w:tcPr>
          <w:p w:rsidR="00D267BA" w:rsidRPr="000251C5" w:rsidRDefault="00D267BA" w:rsidP="00721381">
            <w:pPr>
              <w:pStyle w:val="Tabletext"/>
              <w:jc w:val="left"/>
              <w:rPr>
                <w:b/>
                <w:bCs/>
                <w:i/>
                <w:iCs/>
              </w:rPr>
            </w:pPr>
            <w:r w:rsidRPr="000251C5">
              <w:rPr>
                <w:i/>
                <w:iCs/>
              </w:rPr>
              <w:t xml:space="preserve">Applicants are invited to include any additional information or supporting statement relevant to this application that they wish to be taken into account when assessors review the application. </w:t>
            </w:r>
            <w:r w:rsidRPr="000251C5">
              <w:rPr>
                <w:b/>
                <w:bCs/>
                <w:i/>
                <w:iCs/>
              </w:rPr>
              <w:t>Maximum 250 words.</w:t>
            </w:r>
          </w:p>
          <w:p w:rsidR="00D267BA" w:rsidRPr="00EB28EC" w:rsidRDefault="00D267BA" w:rsidP="00721381">
            <w:pPr>
              <w:pStyle w:val="Tabletext"/>
            </w:pPr>
          </w:p>
        </w:tc>
      </w:tr>
    </w:tbl>
    <w:p w:rsidR="00D267BA" w:rsidRDefault="00D267BA" w:rsidP="00D267BA">
      <w:pPr>
        <w:pStyle w:val="Tabletext"/>
      </w:pPr>
    </w:p>
    <w:p w:rsidR="00D267BA" w:rsidRDefault="00D267BA" w:rsidP="00D267BA">
      <w:pPr>
        <w:pStyle w:val="Heading3"/>
      </w:pPr>
      <w:r>
        <w:t>2.</w:t>
      </w:r>
      <w:r>
        <w:tab/>
        <w:t xml:space="preserve">List of Supporting Documents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D267BA" w:rsidTr="00721381">
        <w:tc>
          <w:tcPr>
            <w:tcW w:w="9854" w:type="dxa"/>
            <w:shd w:val="clear" w:color="auto" w:fill="auto"/>
          </w:tcPr>
          <w:p w:rsidR="00D267BA" w:rsidRPr="00EC6EFE" w:rsidRDefault="00D267BA" w:rsidP="00FB7B27">
            <w:pPr>
              <w:pStyle w:val="Tabletext"/>
              <w:jc w:val="left"/>
              <w:rPr>
                <w:i/>
                <w:iCs/>
              </w:rPr>
            </w:pPr>
            <w:r w:rsidRPr="00EC6EFE">
              <w:rPr>
                <w:i/>
                <w:iCs/>
              </w:rPr>
              <w:t>List all supporting documents that accompany this application.</w:t>
            </w:r>
            <w:r w:rsidR="00EF2653">
              <w:rPr>
                <w:i/>
                <w:iCs/>
              </w:rPr>
              <w:t xml:space="preserve">  Supporting documents must either have file names</w:t>
            </w:r>
            <w:r w:rsidR="00FB7B27">
              <w:rPr>
                <w:i/>
                <w:iCs/>
              </w:rPr>
              <w:t xml:space="preserve"> or headers /titles</w:t>
            </w:r>
            <w:r w:rsidR="00EF2653">
              <w:rPr>
                <w:i/>
                <w:iCs/>
              </w:rPr>
              <w:t xml:space="preserve"> that match the list</w:t>
            </w:r>
            <w:r w:rsidR="00FB7B27">
              <w:rPr>
                <w:i/>
                <w:iCs/>
              </w:rPr>
              <w:t xml:space="preserve">.  </w:t>
            </w:r>
          </w:p>
          <w:p w:rsidR="00D267BA" w:rsidRPr="000251C5" w:rsidRDefault="00D267BA" w:rsidP="00721381">
            <w:pPr>
              <w:pStyle w:val="Tabletext"/>
            </w:pPr>
          </w:p>
        </w:tc>
      </w:tr>
    </w:tbl>
    <w:p w:rsidR="00D267BA" w:rsidRPr="000251C5" w:rsidRDefault="00D267BA" w:rsidP="00D267BA">
      <w:pPr>
        <w:pStyle w:val="Tabletext"/>
      </w:pPr>
    </w:p>
    <w:p w:rsidR="00D267BA" w:rsidRDefault="00D267BA" w:rsidP="00D845DB">
      <w:pPr>
        <w:pStyle w:val="Granttext"/>
      </w:pPr>
    </w:p>
    <w:p w:rsidR="00F43001" w:rsidRPr="00F43001" w:rsidRDefault="00F43001" w:rsidP="00D845DB">
      <w:pPr>
        <w:pStyle w:val="Heading2"/>
      </w:pPr>
      <w:r>
        <w:br w:type="page"/>
      </w:r>
      <w:r w:rsidRPr="00F43001">
        <w:lastRenderedPageBreak/>
        <w:t xml:space="preserve">SECTION </w:t>
      </w:r>
      <w:r w:rsidR="00D267BA">
        <w:t>8</w:t>
      </w:r>
      <w:r w:rsidRPr="00F43001">
        <w:t>: SIGNATURES</w:t>
      </w:r>
    </w:p>
    <w:p w:rsidR="00F43001" w:rsidRPr="00F43001" w:rsidRDefault="00F43001" w:rsidP="00D845DB">
      <w:pPr>
        <w:pStyle w:val="Heading3"/>
      </w:pPr>
      <w:r w:rsidRPr="00F43001">
        <w:t>Principal Investigator</w:t>
      </w:r>
    </w:p>
    <w:p w:rsidR="00F43001" w:rsidRPr="00F43001" w:rsidRDefault="00F43001" w:rsidP="00F43001">
      <w:pPr>
        <w:pStyle w:val="Granttext"/>
      </w:pPr>
      <w:r w:rsidRPr="00F43001">
        <w:t xml:space="preserve">I confirm the information provided in connection with this proposal is complete and accurate, and I accept all terms, conditions and notices contained in the guide and notices regarding use of funds if successful. </w:t>
      </w:r>
    </w:p>
    <w:p w:rsidR="00F43001" w:rsidRP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  <w:rPr>
          <w:b/>
        </w:rPr>
      </w:pPr>
      <w:r w:rsidRPr="00F43001">
        <w:rPr>
          <w:b/>
        </w:rPr>
        <w:t>Name:</w:t>
      </w:r>
    </w:p>
    <w:p w:rsid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  <w:r w:rsidRPr="00F43001">
        <w:rPr>
          <w:b/>
          <w:bCs/>
        </w:rPr>
        <w:t>Signature:</w:t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="00BD73FB">
        <w:tab/>
      </w:r>
      <w:r w:rsidRPr="00F43001">
        <w:rPr>
          <w:b/>
          <w:bCs/>
        </w:rPr>
        <w:t>Date:</w:t>
      </w:r>
    </w:p>
    <w:p w:rsid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</w:p>
    <w:p w:rsidR="00F43001" w:rsidRPr="00F43001" w:rsidRDefault="00455683" w:rsidP="00455683">
      <w:pPr>
        <w:pStyle w:val="Heading3"/>
      </w:pPr>
      <w:r w:rsidRPr="00455683">
        <w:rPr>
          <w:bCs w:val="0"/>
        </w:rPr>
        <w:t>*</w:t>
      </w:r>
      <w:r>
        <w:t xml:space="preserve"> </w:t>
      </w:r>
      <w:r w:rsidR="00F43001" w:rsidRPr="00F43001">
        <w:t>Clinical Director</w:t>
      </w:r>
      <w:r w:rsidR="002C6ABC">
        <w:t xml:space="preserve"> </w:t>
      </w:r>
      <w:r w:rsidR="00F43001" w:rsidRPr="00F43001">
        <w:t>/</w:t>
      </w:r>
      <w:r w:rsidR="002C6ABC">
        <w:t xml:space="preserve"> </w:t>
      </w:r>
      <w:r w:rsidR="00F43001" w:rsidRPr="00F43001">
        <w:t>Clinical Team Leader</w:t>
      </w:r>
      <w:r w:rsidR="002C6ABC">
        <w:t xml:space="preserve"> </w:t>
      </w:r>
      <w:r w:rsidR="00F43001" w:rsidRPr="00F43001">
        <w:t xml:space="preserve">/ Professional Leader </w:t>
      </w:r>
    </w:p>
    <w:p w:rsidR="00F43001" w:rsidRPr="00F43001" w:rsidRDefault="00F43001" w:rsidP="00F43001">
      <w:pPr>
        <w:pStyle w:val="Granttext"/>
      </w:pPr>
      <w:r w:rsidRPr="00F43001">
        <w:t xml:space="preserve">I confirm that the study design and methodology are sound, the resources adequately identified and accounted for, the investigator(s) is/are capable of undertaking the research, the proposed timeline is feasible and the research participants identified for this study are not over researched. </w:t>
      </w:r>
    </w:p>
    <w:p w:rsidR="00F43001" w:rsidRP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  <w:rPr>
          <w:b/>
          <w:bCs/>
        </w:rPr>
      </w:pPr>
      <w:r w:rsidRPr="00F43001">
        <w:rPr>
          <w:b/>
          <w:bCs/>
        </w:rPr>
        <w:t>Name:</w:t>
      </w:r>
    </w:p>
    <w:p w:rsid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  <w:r w:rsidRPr="00F43001">
        <w:rPr>
          <w:b/>
          <w:bCs/>
        </w:rPr>
        <w:t>Signature:</w:t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="00BD73FB">
        <w:tab/>
      </w:r>
      <w:r w:rsidRPr="00F43001">
        <w:rPr>
          <w:b/>
          <w:bCs/>
        </w:rPr>
        <w:t>Date:</w:t>
      </w:r>
    </w:p>
    <w:p w:rsid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</w:p>
    <w:p w:rsidR="00F43001" w:rsidRPr="00F43001" w:rsidRDefault="00F43001" w:rsidP="00D845DB">
      <w:pPr>
        <w:pStyle w:val="Heading3"/>
      </w:pPr>
      <w:r w:rsidRPr="00F43001">
        <w:t>Service</w:t>
      </w:r>
      <w:r w:rsidR="002C6ABC">
        <w:t xml:space="preserve"> </w:t>
      </w:r>
      <w:r w:rsidRPr="00F43001">
        <w:t>/</w:t>
      </w:r>
      <w:r w:rsidR="002C6ABC">
        <w:t xml:space="preserve"> </w:t>
      </w:r>
      <w:r w:rsidRPr="00F43001">
        <w:t>Operations Manager or Head of Department</w:t>
      </w:r>
    </w:p>
    <w:p w:rsidR="00F43001" w:rsidRPr="00F43001" w:rsidRDefault="00F43001" w:rsidP="00F43001">
      <w:pPr>
        <w:pStyle w:val="Granttext"/>
      </w:pPr>
      <w:r w:rsidRPr="00F43001">
        <w:t xml:space="preserve">I confirm that the project has been clinically evaluated and approved by the Clinical Director / Clinical Team Leader / Professional Leader, that it is </w:t>
      </w:r>
      <w:r w:rsidRPr="00F43001">
        <w:rPr>
          <w:lang w:val="en-GB"/>
        </w:rPr>
        <w:t>relevant to the</w:t>
      </w:r>
      <w:r w:rsidR="00CA7E3C">
        <w:rPr>
          <w:lang w:val="en-GB"/>
        </w:rPr>
        <w:t xml:space="preserve"> Te Whatu Ora -</w:t>
      </w:r>
      <w:r w:rsidRPr="00F43001">
        <w:rPr>
          <w:lang w:val="en-GB"/>
        </w:rPr>
        <w:t xml:space="preserve"> </w:t>
      </w:r>
      <w:r w:rsidRPr="00C95DF7">
        <w:rPr>
          <w:lang w:val="mi-NZ"/>
        </w:rPr>
        <w:t>Waitematā</w:t>
      </w:r>
      <w:r w:rsidRPr="00C95DF7">
        <w:rPr>
          <w:lang w:val="en-GB"/>
        </w:rPr>
        <w:t xml:space="preserve"> strategic</w:t>
      </w:r>
      <w:r w:rsidRPr="00F43001">
        <w:rPr>
          <w:lang w:val="en-GB"/>
        </w:rPr>
        <w:t xml:space="preserve"> direction</w:t>
      </w:r>
      <w:r w:rsidRPr="00F43001">
        <w:t xml:space="preserve"> and that </w:t>
      </w:r>
      <w:r w:rsidR="005013B9">
        <w:t xml:space="preserve">I have reviewed the budget and </w:t>
      </w:r>
      <w:r w:rsidRPr="00F43001">
        <w:t xml:space="preserve">all resources are adequately identified.  </w:t>
      </w:r>
    </w:p>
    <w:p w:rsidR="00F43001" w:rsidRP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  <w:rPr>
          <w:b/>
          <w:bCs/>
        </w:rPr>
      </w:pPr>
      <w:r w:rsidRPr="00F43001">
        <w:rPr>
          <w:b/>
          <w:bCs/>
        </w:rPr>
        <w:t>Name:</w:t>
      </w:r>
    </w:p>
    <w:p w:rsid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</w:p>
    <w:p w:rsidR="00F43001" w:rsidRPr="00F43001" w:rsidRDefault="00F43001" w:rsidP="00F43001">
      <w:pPr>
        <w:pStyle w:val="Granttext"/>
      </w:pPr>
      <w:r w:rsidRPr="00F43001">
        <w:rPr>
          <w:b/>
          <w:bCs/>
        </w:rPr>
        <w:t>Signature:</w:t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Pr="00F43001">
        <w:tab/>
      </w:r>
      <w:r w:rsidR="00BD73FB">
        <w:tab/>
      </w:r>
      <w:r w:rsidRPr="00F43001">
        <w:rPr>
          <w:b/>
          <w:bCs/>
        </w:rPr>
        <w:t>Date:</w:t>
      </w:r>
    </w:p>
    <w:p w:rsidR="00524BCE" w:rsidRDefault="00524BCE" w:rsidP="00F82483">
      <w:pPr>
        <w:pStyle w:val="Granttext"/>
      </w:pPr>
    </w:p>
    <w:p w:rsidR="00D845DB" w:rsidRPr="00BF7D6A" w:rsidRDefault="00D845DB" w:rsidP="00D845DB">
      <w:pPr>
        <w:pStyle w:val="Granttext"/>
      </w:pPr>
      <w:r w:rsidRPr="00D845DB">
        <w:t>*</w:t>
      </w:r>
      <w:r>
        <w:t xml:space="preserve"> If the applicant is one of these</w:t>
      </w:r>
      <w:r w:rsidR="00455683">
        <w:t xml:space="preserve"> roles</w:t>
      </w:r>
      <w:r>
        <w:t>, this sign-off must be completed b</w:t>
      </w:r>
      <w:r w:rsidR="002C6ABC">
        <w:t xml:space="preserve">y a Divisional Clinical Lead.  </w:t>
      </w:r>
    </w:p>
    <w:sectPr w:rsidR="00D845DB" w:rsidRPr="00BF7D6A" w:rsidSect="000F6CBE">
      <w:pgSz w:w="11906" w:h="16838" w:code="9"/>
      <w:pgMar w:top="1418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C6" w:rsidRDefault="00AA4BC6" w:rsidP="003F21F4">
      <w:pPr>
        <w:spacing w:after="0" w:line="240" w:lineRule="auto"/>
      </w:pPr>
      <w:r>
        <w:separator/>
      </w:r>
    </w:p>
  </w:endnote>
  <w:endnote w:type="continuationSeparator" w:id="0">
    <w:p w:rsidR="00AA4BC6" w:rsidRDefault="00AA4BC6" w:rsidP="003F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C6" w:rsidRPr="007F278C" w:rsidRDefault="00AA4BC6" w:rsidP="005E7563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ab/>
    </w:r>
    <w:r w:rsidR="00D060F5">
      <w:rPr>
        <w:sz w:val="18"/>
        <w:szCs w:val="18"/>
      </w:rPr>
      <w:t xml:space="preserve">2023 </w:t>
    </w:r>
    <w:r w:rsidRPr="000E74BF">
      <w:rPr>
        <w:sz w:val="18"/>
        <w:szCs w:val="18"/>
      </w:rPr>
      <w:t xml:space="preserve">Waitematā District Seeding Grant </w:t>
    </w:r>
    <w:r w:rsidR="00C52620">
      <w:rPr>
        <w:sz w:val="18"/>
        <w:szCs w:val="18"/>
      </w:rPr>
      <w:t>Application Form_May</w:t>
    </w:r>
    <w:r>
      <w:rPr>
        <w:sz w:val="18"/>
        <w:szCs w:val="18"/>
      </w:rPr>
      <w:tab/>
    </w:r>
    <w:r w:rsidRPr="007F278C">
      <w:rPr>
        <w:rStyle w:val="PageNumber"/>
        <w:sz w:val="18"/>
        <w:szCs w:val="18"/>
      </w:rPr>
      <w:fldChar w:fldCharType="begin"/>
    </w:r>
    <w:r w:rsidRPr="007F278C">
      <w:rPr>
        <w:rStyle w:val="PageNumber"/>
        <w:sz w:val="18"/>
        <w:szCs w:val="18"/>
      </w:rPr>
      <w:instrText xml:space="preserve"> PAGE </w:instrText>
    </w:r>
    <w:r w:rsidRPr="007F278C">
      <w:rPr>
        <w:rStyle w:val="PageNumber"/>
        <w:sz w:val="18"/>
        <w:szCs w:val="18"/>
      </w:rPr>
      <w:fldChar w:fldCharType="separate"/>
    </w:r>
    <w:r w:rsidR="00C52620">
      <w:rPr>
        <w:rStyle w:val="PageNumber"/>
        <w:noProof/>
        <w:sz w:val="18"/>
        <w:szCs w:val="18"/>
      </w:rPr>
      <w:t>7</w:t>
    </w:r>
    <w:r w:rsidRPr="007F278C">
      <w:rPr>
        <w:rStyle w:val="PageNumber"/>
        <w:sz w:val="18"/>
        <w:szCs w:val="18"/>
      </w:rPr>
      <w:fldChar w:fldCharType="end"/>
    </w:r>
    <w:r w:rsidRPr="007F278C">
      <w:rPr>
        <w:rStyle w:val="PageNumber"/>
        <w:sz w:val="18"/>
        <w:szCs w:val="18"/>
      </w:rPr>
      <w:t xml:space="preserve"> of </w:t>
    </w:r>
    <w:r w:rsidRPr="007F278C">
      <w:rPr>
        <w:rStyle w:val="PageNumber"/>
        <w:sz w:val="18"/>
        <w:szCs w:val="18"/>
      </w:rPr>
      <w:fldChar w:fldCharType="begin"/>
    </w:r>
    <w:r w:rsidRPr="007F278C">
      <w:rPr>
        <w:rStyle w:val="PageNumber"/>
        <w:sz w:val="18"/>
        <w:szCs w:val="18"/>
      </w:rPr>
      <w:instrText xml:space="preserve"> NUMPAGES </w:instrText>
    </w:r>
    <w:r w:rsidRPr="007F278C">
      <w:rPr>
        <w:rStyle w:val="PageNumber"/>
        <w:sz w:val="18"/>
        <w:szCs w:val="18"/>
      </w:rPr>
      <w:fldChar w:fldCharType="separate"/>
    </w:r>
    <w:r w:rsidR="00C52620">
      <w:rPr>
        <w:rStyle w:val="PageNumber"/>
        <w:noProof/>
        <w:sz w:val="18"/>
        <w:szCs w:val="18"/>
      </w:rPr>
      <w:t>16</w:t>
    </w:r>
    <w:r w:rsidRPr="007F278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C6" w:rsidRDefault="00AA4BC6" w:rsidP="003F21F4">
      <w:pPr>
        <w:spacing w:after="0" w:line="240" w:lineRule="auto"/>
      </w:pPr>
      <w:r>
        <w:separator/>
      </w:r>
    </w:p>
  </w:footnote>
  <w:footnote w:type="continuationSeparator" w:id="0">
    <w:p w:rsidR="00AA4BC6" w:rsidRDefault="00AA4BC6" w:rsidP="003F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27"/>
      <w:gridCol w:w="4927"/>
    </w:tblGrid>
    <w:tr w:rsidR="00AA4BC6" w:rsidRPr="007C3C10" w:rsidTr="007C3C10">
      <w:tc>
        <w:tcPr>
          <w:tcW w:w="49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4BC6" w:rsidRPr="007C3C10" w:rsidRDefault="00AA4BC6" w:rsidP="007C3C10">
          <w:pPr>
            <w:pStyle w:val="Header"/>
            <w:spacing w:before="60" w:after="60"/>
            <w:jc w:val="both"/>
            <w:rPr>
              <w:sz w:val="20"/>
            </w:rPr>
          </w:pPr>
          <w:r>
            <w:rPr>
              <w:noProof/>
              <w:sz w:val="20"/>
              <w:lang w:eastAsia="en-NZ"/>
            </w:rPr>
            <w:drawing>
              <wp:inline distT="0" distB="0" distL="0" distR="0">
                <wp:extent cx="1264920" cy="441960"/>
                <wp:effectExtent l="0" t="0" r="0" b="0"/>
                <wp:docPr id="2" name="Picture 2" descr="Te Whatu Ora Waitemata black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 Whatu Ora Waitemata black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4BC6" w:rsidRPr="007808F2" w:rsidRDefault="00AA4BC6" w:rsidP="00EE5776">
          <w:pPr>
            <w:pStyle w:val="Header"/>
            <w:jc w:val="both"/>
            <w:rPr>
              <w:i/>
              <w:iCs/>
              <w:sz w:val="20"/>
            </w:rPr>
          </w:pPr>
          <w:r w:rsidRPr="007808F2">
            <w:rPr>
              <w:i/>
              <w:iCs/>
              <w:sz w:val="20"/>
            </w:rPr>
            <w:t xml:space="preserve">[Applicant surname, </w:t>
          </w:r>
          <w:r>
            <w:rPr>
              <w:i/>
              <w:iCs/>
              <w:sz w:val="20"/>
            </w:rPr>
            <w:t>Funding Category</w:t>
          </w:r>
          <w:r w:rsidRPr="007808F2">
            <w:rPr>
              <w:i/>
              <w:iCs/>
              <w:sz w:val="20"/>
            </w:rPr>
            <w:t>]</w:t>
          </w:r>
        </w:p>
      </w:tc>
    </w:tr>
  </w:tbl>
  <w:p w:rsidR="00AA4BC6" w:rsidRPr="00E047FD" w:rsidRDefault="00AA4BC6" w:rsidP="000F6CBE">
    <w:pPr>
      <w:pStyle w:val="Header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C6" w:rsidRDefault="00AA4BC6" w:rsidP="00E84A54">
    <w:pPr>
      <w:pStyle w:val="Header"/>
      <w:jc w:val="center"/>
    </w:pPr>
    <w:r>
      <w:rPr>
        <w:noProof/>
        <w:lang w:eastAsia="en-NZ"/>
      </w:rPr>
      <w:drawing>
        <wp:inline distT="0" distB="0" distL="0" distR="0">
          <wp:extent cx="2514600" cy="883920"/>
          <wp:effectExtent l="0" t="0" r="0" b="0"/>
          <wp:docPr id="1" name="Picture 1" descr="TeWhatuOra_Waitemata_Digital_Full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WhatuOra_Waitemata_Digital_Full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BC6" w:rsidRDefault="00AA4BC6" w:rsidP="00E84A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C3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DA3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689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525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FE0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C4A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9C2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D4B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04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2090C"/>
    <w:multiLevelType w:val="hybridMultilevel"/>
    <w:tmpl w:val="665EB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0A5597"/>
    <w:multiLevelType w:val="hybridMultilevel"/>
    <w:tmpl w:val="2E8E6112"/>
    <w:lvl w:ilvl="0" w:tplc="06CCF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E1311CE"/>
    <w:multiLevelType w:val="hybridMultilevel"/>
    <w:tmpl w:val="12ACAE5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72694E"/>
    <w:multiLevelType w:val="hybridMultilevel"/>
    <w:tmpl w:val="9168B9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3449E"/>
    <w:multiLevelType w:val="hybridMultilevel"/>
    <w:tmpl w:val="6B5E7A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225C91"/>
    <w:multiLevelType w:val="hybridMultilevel"/>
    <w:tmpl w:val="E50EEF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048D4"/>
    <w:multiLevelType w:val="hybridMultilevel"/>
    <w:tmpl w:val="BB60CF4A"/>
    <w:lvl w:ilvl="0" w:tplc="1138034A">
      <w:numFmt w:val="bullet"/>
      <w:lvlText w:val="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sz w:val="20"/>
      </w:rPr>
    </w:lvl>
    <w:lvl w:ilvl="1" w:tplc="76F4FD44">
      <w:numFmt w:val="bullet"/>
      <w:lvlText w:val=""/>
      <w:lvlJc w:val="left"/>
      <w:pPr>
        <w:tabs>
          <w:tab w:val="num" w:pos="1307"/>
        </w:tabs>
        <w:ind w:left="1080" w:firstLine="0"/>
      </w:pPr>
      <w:rPr>
        <w:rFonts w:ascii="ZapfDingbats" w:hAnsi="ZapfDingbat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32614"/>
    <w:multiLevelType w:val="hybridMultilevel"/>
    <w:tmpl w:val="1D00D5D4"/>
    <w:lvl w:ilvl="0" w:tplc="7E006C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211DE"/>
    <w:multiLevelType w:val="hybridMultilevel"/>
    <w:tmpl w:val="148811F4"/>
    <w:lvl w:ilvl="0" w:tplc="0950A1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20FB"/>
    <w:multiLevelType w:val="hybridMultilevel"/>
    <w:tmpl w:val="1F38FE3E"/>
    <w:lvl w:ilvl="0" w:tplc="E06AD424">
      <w:start w:val="1"/>
      <w:numFmt w:val="decimal"/>
      <w:pStyle w:val="ListParagraph"/>
      <w:lvlText w:val="%1."/>
      <w:lvlJc w:val="left"/>
      <w:pPr>
        <w:ind w:left="360" w:hanging="360"/>
      </w:pPr>
      <w:rPr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E02E27"/>
    <w:multiLevelType w:val="hybridMultilevel"/>
    <w:tmpl w:val="981E54EC"/>
    <w:lvl w:ilvl="0" w:tplc="AB347568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ascii="Courier" w:hAnsi="Courier"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572570"/>
    <w:multiLevelType w:val="multilevel"/>
    <w:tmpl w:val="6A2A2F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507894"/>
    <w:multiLevelType w:val="hybridMultilevel"/>
    <w:tmpl w:val="2C26F89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C45E5"/>
    <w:multiLevelType w:val="hybridMultilevel"/>
    <w:tmpl w:val="67BE40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23"/>
  </w:num>
  <w:num w:numId="5">
    <w:abstractNumId w:val="19"/>
  </w:num>
  <w:num w:numId="6">
    <w:abstractNumId w:val="15"/>
  </w:num>
  <w:num w:numId="7">
    <w:abstractNumId w:val="10"/>
  </w:num>
  <w:num w:numId="8">
    <w:abstractNumId w:val="16"/>
  </w:num>
  <w:num w:numId="9">
    <w:abstractNumId w:val="21"/>
  </w:num>
  <w:num w:numId="10">
    <w:abstractNumId w:val="19"/>
    <w:lvlOverride w:ilvl="0">
      <w:startOverride w:val="1"/>
    </w:lvlOverride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48"/>
    <w:rsid w:val="0001416D"/>
    <w:rsid w:val="00015CAF"/>
    <w:rsid w:val="000209F7"/>
    <w:rsid w:val="000251C5"/>
    <w:rsid w:val="0003330D"/>
    <w:rsid w:val="00044473"/>
    <w:rsid w:val="000531E1"/>
    <w:rsid w:val="00055C5B"/>
    <w:rsid w:val="00072F3A"/>
    <w:rsid w:val="000734F2"/>
    <w:rsid w:val="000772D3"/>
    <w:rsid w:val="00081BAC"/>
    <w:rsid w:val="00091317"/>
    <w:rsid w:val="000938F7"/>
    <w:rsid w:val="00095A40"/>
    <w:rsid w:val="000A3242"/>
    <w:rsid w:val="000B1231"/>
    <w:rsid w:val="000C0F4C"/>
    <w:rsid w:val="000C418D"/>
    <w:rsid w:val="000C79A6"/>
    <w:rsid w:val="000D01A6"/>
    <w:rsid w:val="000D0867"/>
    <w:rsid w:val="000D307E"/>
    <w:rsid w:val="000E23C5"/>
    <w:rsid w:val="000E379B"/>
    <w:rsid w:val="000E74BF"/>
    <w:rsid w:val="000F32BB"/>
    <w:rsid w:val="000F4DE1"/>
    <w:rsid w:val="000F6CBE"/>
    <w:rsid w:val="00107F38"/>
    <w:rsid w:val="00124146"/>
    <w:rsid w:val="001243D1"/>
    <w:rsid w:val="00134DC5"/>
    <w:rsid w:val="00135CA8"/>
    <w:rsid w:val="0014211D"/>
    <w:rsid w:val="0014567F"/>
    <w:rsid w:val="00145C4F"/>
    <w:rsid w:val="00154B96"/>
    <w:rsid w:val="0016090F"/>
    <w:rsid w:val="001636E9"/>
    <w:rsid w:val="0017012F"/>
    <w:rsid w:val="00186D42"/>
    <w:rsid w:val="001A25C8"/>
    <w:rsid w:val="001B4142"/>
    <w:rsid w:val="001B4F98"/>
    <w:rsid w:val="001B7E4E"/>
    <w:rsid w:val="001C4A2B"/>
    <w:rsid w:val="001E21DD"/>
    <w:rsid w:val="001F2DAB"/>
    <w:rsid w:val="001F6833"/>
    <w:rsid w:val="00200F87"/>
    <w:rsid w:val="002068B6"/>
    <w:rsid w:val="00207BD7"/>
    <w:rsid w:val="00223B16"/>
    <w:rsid w:val="0023430E"/>
    <w:rsid w:val="00234EAF"/>
    <w:rsid w:val="0024489F"/>
    <w:rsid w:val="00262998"/>
    <w:rsid w:val="00272D82"/>
    <w:rsid w:val="002745C3"/>
    <w:rsid w:val="0027741E"/>
    <w:rsid w:val="00284F84"/>
    <w:rsid w:val="00291726"/>
    <w:rsid w:val="002A0C0C"/>
    <w:rsid w:val="002B230A"/>
    <w:rsid w:val="002B41ED"/>
    <w:rsid w:val="002C04E0"/>
    <w:rsid w:val="002C4D64"/>
    <w:rsid w:val="002C6ABC"/>
    <w:rsid w:val="002D3958"/>
    <w:rsid w:val="002E34B4"/>
    <w:rsid w:val="002E60B0"/>
    <w:rsid w:val="00302488"/>
    <w:rsid w:val="00315388"/>
    <w:rsid w:val="00316DD3"/>
    <w:rsid w:val="00322AF5"/>
    <w:rsid w:val="00331349"/>
    <w:rsid w:val="00345187"/>
    <w:rsid w:val="00353BC7"/>
    <w:rsid w:val="00353D6F"/>
    <w:rsid w:val="00373EB8"/>
    <w:rsid w:val="00377710"/>
    <w:rsid w:val="003805D5"/>
    <w:rsid w:val="0039518E"/>
    <w:rsid w:val="003A2712"/>
    <w:rsid w:val="003B022E"/>
    <w:rsid w:val="003C3BEA"/>
    <w:rsid w:val="003C7CD4"/>
    <w:rsid w:val="003D44D6"/>
    <w:rsid w:val="003D6C65"/>
    <w:rsid w:val="003D752A"/>
    <w:rsid w:val="003E06C9"/>
    <w:rsid w:val="003F0208"/>
    <w:rsid w:val="003F21F4"/>
    <w:rsid w:val="003F2328"/>
    <w:rsid w:val="003F5F56"/>
    <w:rsid w:val="00412E3B"/>
    <w:rsid w:val="00422FF4"/>
    <w:rsid w:val="0042533E"/>
    <w:rsid w:val="00426A9D"/>
    <w:rsid w:val="00427809"/>
    <w:rsid w:val="0043053F"/>
    <w:rsid w:val="0043283D"/>
    <w:rsid w:val="0044249A"/>
    <w:rsid w:val="00445A28"/>
    <w:rsid w:val="0044605F"/>
    <w:rsid w:val="0045049C"/>
    <w:rsid w:val="0045235E"/>
    <w:rsid w:val="00455683"/>
    <w:rsid w:val="00476BA2"/>
    <w:rsid w:val="004830E2"/>
    <w:rsid w:val="00490DF6"/>
    <w:rsid w:val="00492A5F"/>
    <w:rsid w:val="00497A71"/>
    <w:rsid w:val="004A71EE"/>
    <w:rsid w:val="004B29D7"/>
    <w:rsid w:val="004B44DA"/>
    <w:rsid w:val="004B6523"/>
    <w:rsid w:val="004B7158"/>
    <w:rsid w:val="004C0E44"/>
    <w:rsid w:val="004C4F23"/>
    <w:rsid w:val="004C6FC7"/>
    <w:rsid w:val="004D022B"/>
    <w:rsid w:val="004D054C"/>
    <w:rsid w:val="004D1223"/>
    <w:rsid w:val="004D139D"/>
    <w:rsid w:val="004D5CF8"/>
    <w:rsid w:val="004E26FB"/>
    <w:rsid w:val="004F004C"/>
    <w:rsid w:val="004F2A80"/>
    <w:rsid w:val="004F7AB7"/>
    <w:rsid w:val="00500CF5"/>
    <w:rsid w:val="005013B9"/>
    <w:rsid w:val="0050358B"/>
    <w:rsid w:val="005039FE"/>
    <w:rsid w:val="00505D86"/>
    <w:rsid w:val="00506A9E"/>
    <w:rsid w:val="0051373F"/>
    <w:rsid w:val="0051391E"/>
    <w:rsid w:val="00522D72"/>
    <w:rsid w:val="00524BCE"/>
    <w:rsid w:val="005254A5"/>
    <w:rsid w:val="005326D7"/>
    <w:rsid w:val="005477AF"/>
    <w:rsid w:val="0055089B"/>
    <w:rsid w:val="00551E67"/>
    <w:rsid w:val="00552090"/>
    <w:rsid w:val="00554962"/>
    <w:rsid w:val="00563A87"/>
    <w:rsid w:val="005765CA"/>
    <w:rsid w:val="0057757A"/>
    <w:rsid w:val="00581BDB"/>
    <w:rsid w:val="005945B4"/>
    <w:rsid w:val="0059652E"/>
    <w:rsid w:val="005A1CA6"/>
    <w:rsid w:val="005C26F6"/>
    <w:rsid w:val="005C332F"/>
    <w:rsid w:val="005C412E"/>
    <w:rsid w:val="005D230C"/>
    <w:rsid w:val="005D2829"/>
    <w:rsid w:val="005E7563"/>
    <w:rsid w:val="005E7890"/>
    <w:rsid w:val="006347E3"/>
    <w:rsid w:val="00634EB6"/>
    <w:rsid w:val="0064418B"/>
    <w:rsid w:val="00644449"/>
    <w:rsid w:val="00652817"/>
    <w:rsid w:val="006570A5"/>
    <w:rsid w:val="00660928"/>
    <w:rsid w:val="0066155D"/>
    <w:rsid w:val="006620A2"/>
    <w:rsid w:val="00664613"/>
    <w:rsid w:val="006737EB"/>
    <w:rsid w:val="00673978"/>
    <w:rsid w:val="00677412"/>
    <w:rsid w:val="00686B7C"/>
    <w:rsid w:val="006A124E"/>
    <w:rsid w:val="006A1FA9"/>
    <w:rsid w:val="006A3AD0"/>
    <w:rsid w:val="006B16E4"/>
    <w:rsid w:val="006B1781"/>
    <w:rsid w:val="006B3466"/>
    <w:rsid w:val="006C1B7A"/>
    <w:rsid w:val="006C3809"/>
    <w:rsid w:val="006E08DC"/>
    <w:rsid w:val="006E5024"/>
    <w:rsid w:val="006F113A"/>
    <w:rsid w:val="006F1A86"/>
    <w:rsid w:val="0070650D"/>
    <w:rsid w:val="00721381"/>
    <w:rsid w:val="00724999"/>
    <w:rsid w:val="00730B67"/>
    <w:rsid w:val="00731952"/>
    <w:rsid w:val="00740732"/>
    <w:rsid w:val="0074518D"/>
    <w:rsid w:val="0074643E"/>
    <w:rsid w:val="0075576F"/>
    <w:rsid w:val="00767308"/>
    <w:rsid w:val="007700B4"/>
    <w:rsid w:val="00770111"/>
    <w:rsid w:val="0077180B"/>
    <w:rsid w:val="007757A0"/>
    <w:rsid w:val="007764CE"/>
    <w:rsid w:val="007808F2"/>
    <w:rsid w:val="00782580"/>
    <w:rsid w:val="00794286"/>
    <w:rsid w:val="007A2CF0"/>
    <w:rsid w:val="007A723A"/>
    <w:rsid w:val="007B02D6"/>
    <w:rsid w:val="007B081A"/>
    <w:rsid w:val="007B329C"/>
    <w:rsid w:val="007C3C10"/>
    <w:rsid w:val="007C6A98"/>
    <w:rsid w:val="007D3933"/>
    <w:rsid w:val="007D3C23"/>
    <w:rsid w:val="007D619B"/>
    <w:rsid w:val="007E4AD5"/>
    <w:rsid w:val="007F278C"/>
    <w:rsid w:val="00805ED4"/>
    <w:rsid w:val="00810848"/>
    <w:rsid w:val="00812518"/>
    <w:rsid w:val="00813B77"/>
    <w:rsid w:val="00815F9C"/>
    <w:rsid w:val="008369DD"/>
    <w:rsid w:val="00855D72"/>
    <w:rsid w:val="0086575F"/>
    <w:rsid w:val="00871D10"/>
    <w:rsid w:val="0088044D"/>
    <w:rsid w:val="00880E22"/>
    <w:rsid w:val="008820CE"/>
    <w:rsid w:val="00887532"/>
    <w:rsid w:val="00891C48"/>
    <w:rsid w:val="008A24E2"/>
    <w:rsid w:val="008B2D5F"/>
    <w:rsid w:val="008C6064"/>
    <w:rsid w:val="008F7D66"/>
    <w:rsid w:val="00913901"/>
    <w:rsid w:val="0091567E"/>
    <w:rsid w:val="00915924"/>
    <w:rsid w:val="00926580"/>
    <w:rsid w:val="009318BB"/>
    <w:rsid w:val="00934133"/>
    <w:rsid w:val="0093725F"/>
    <w:rsid w:val="00941327"/>
    <w:rsid w:val="009447BC"/>
    <w:rsid w:val="00946C4C"/>
    <w:rsid w:val="00952BB2"/>
    <w:rsid w:val="0095515E"/>
    <w:rsid w:val="00956E8A"/>
    <w:rsid w:val="00982438"/>
    <w:rsid w:val="00992D8B"/>
    <w:rsid w:val="009938F7"/>
    <w:rsid w:val="00994B5C"/>
    <w:rsid w:val="0099566D"/>
    <w:rsid w:val="00997FDE"/>
    <w:rsid w:val="009B2F33"/>
    <w:rsid w:val="009B3FFA"/>
    <w:rsid w:val="009B6780"/>
    <w:rsid w:val="009D2E4F"/>
    <w:rsid w:val="009D3397"/>
    <w:rsid w:val="009D57F0"/>
    <w:rsid w:val="009F1B25"/>
    <w:rsid w:val="00A152B4"/>
    <w:rsid w:val="00A309A0"/>
    <w:rsid w:val="00A32939"/>
    <w:rsid w:val="00A379DE"/>
    <w:rsid w:val="00A45BFE"/>
    <w:rsid w:val="00A50736"/>
    <w:rsid w:val="00A53BA9"/>
    <w:rsid w:val="00A54B46"/>
    <w:rsid w:val="00A61CBF"/>
    <w:rsid w:val="00A80F94"/>
    <w:rsid w:val="00A9359B"/>
    <w:rsid w:val="00AA1330"/>
    <w:rsid w:val="00AA38AB"/>
    <w:rsid w:val="00AA4BC6"/>
    <w:rsid w:val="00AA51E9"/>
    <w:rsid w:val="00AC316C"/>
    <w:rsid w:val="00AC7EBE"/>
    <w:rsid w:val="00AD2748"/>
    <w:rsid w:val="00AD2CFE"/>
    <w:rsid w:val="00AE03F3"/>
    <w:rsid w:val="00AE1C17"/>
    <w:rsid w:val="00AE2D40"/>
    <w:rsid w:val="00AF05FD"/>
    <w:rsid w:val="00AF4660"/>
    <w:rsid w:val="00B03145"/>
    <w:rsid w:val="00B21308"/>
    <w:rsid w:val="00B21A1F"/>
    <w:rsid w:val="00B26DA4"/>
    <w:rsid w:val="00B3328D"/>
    <w:rsid w:val="00B33828"/>
    <w:rsid w:val="00B6422C"/>
    <w:rsid w:val="00B961B6"/>
    <w:rsid w:val="00BA15DD"/>
    <w:rsid w:val="00BB2F1F"/>
    <w:rsid w:val="00BD3A19"/>
    <w:rsid w:val="00BD5EA8"/>
    <w:rsid w:val="00BD73FB"/>
    <w:rsid w:val="00BE08C0"/>
    <w:rsid w:val="00BF43FC"/>
    <w:rsid w:val="00BF7D6A"/>
    <w:rsid w:val="00C073C4"/>
    <w:rsid w:val="00C10F2C"/>
    <w:rsid w:val="00C2381F"/>
    <w:rsid w:val="00C245F1"/>
    <w:rsid w:val="00C27B5E"/>
    <w:rsid w:val="00C30CD2"/>
    <w:rsid w:val="00C32586"/>
    <w:rsid w:val="00C47738"/>
    <w:rsid w:val="00C52620"/>
    <w:rsid w:val="00C526A6"/>
    <w:rsid w:val="00C7063F"/>
    <w:rsid w:val="00C746BE"/>
    <w:rsid w:val="00C80211"/>
    <w:rsid w:val="00C83D57"/>
    <w:rsid w:val="00C86489"/>
    <w:rsid w:val="00C95DF7"/>
    <w:rsid w:val="00CA7E3C"/>
    <w:rsid w:val="00CB4FF3"/>
    <w:rsid w:val="00CB76F4"/>
    <w:rsid w:val="00CC0312"/>
    <w:rsid w:val="00CC4523"/>
    <w:rsid w:val="00CC5137"/>
    <w:rsid w:val="00CD2F39"/>
    <w:rsid w:val="00CD6EA3"/>
    <w:rsid w:val="00CE12AE"/>
    <w:rsid w:val="00D00BB8"/>
    <w:rsid w:val="00D060F5"/>
    <w:rsid w:val="00D144DE"/>
    <w:rsid w:val="00D267BA"/>
    <w:rsid w:val="00D51290"/>
    <w:rsid w:val="00D5325B"/>
    <w:rsid w:val="00D60165"/>
    <w:rsid w:val="00D657C0"/>
    <w:rsid w:val="00D66389"/>
    <w:rsid w:val="00D80AA6"/>
    <w:rsid w:val="00D845DB"/>
    <w:rsid w:val="00D91558"/>
    <w:rsid w:val="00D91D28"/>
    <w:rsid w:val="00D968D9"/>
    <w:rsid w:val="00DA1FB3"/>
    <w:rsid w:val="00DA2608"/>
    <w:rsid w:val="00DA520B"/>
    <w:rsid w:val="00DB175D"/>
    <w:rsid w:val="00DB6E49"/>
    <w:rsid w:val="00DD1620"/>
    <w:rsid w:val="00DD7CC8"/>
    <w:rsid w:val="00DE4E6E"/>
    <w:rsid w:val="00DF1A1D"/>
    <w:rsid w:val="00DF1E4D"/>
    <w:rsid w:val="00DF4A24"/>
    <w:rsid w:val="00E047FD"/>
    <w:rsid w:val="00E04B43"/>
    <w:rsid w:val="00E05FFC"/>
    <w:rsid w:val="00E14353"/>
    <w:rsid w:val="00E16A1D"/>
    <w:rsid w:val="00E26054"/>
    <w:rsid w:val="00E30AF3"/>
    <w:rsid w:val="00E321CE"/>
    <w:rsid w:val="00E43BBA"/>
    <w:rsid w:val="00E45C55"/>
    <w:rsid w:val="00E63183"/>
    <w:rsid w:val="00E722C3"/>
    <w:rsid w:val="00E819F2"/>
    <w:rsid w:val="00E84A54"/>
    <w:rsid w:val="00E87192"/>
    <w:rsid w:val="00E93AA3"/>
    <w:rsid w:val="00EB28EC"/>
    <w:rsid w:val="00EB432F"/>
    <w:rsid w:val="00EC0156"/>
    <w:rsid w:val="00EC65F8"/>
    <w:rsid w:val="00EC6DE1"/>
    <w:rsid w:val="00EC6EFE"/>
    <w:rsid w:val="00EE5776"/>
    <w:rsid w:val="00EF2653"/>
    <w:rsid w:val="00EF5AAF"/>
    <w:rsid w:val="00F15EF6"/>
    <w:rsid w:val="00F20845"/>
    <w:rsid w:val="00F31E8E"/>
    <w:rsid w:val="00F33476"/>
    <w:rsid w:val="00F43001"/>
    <w:rsid w:val="00F45AD9"/>
    <w:rsid w:val="00F463A5"/>
    <w:rsid w:val="00F47604"/>
    <w:rsid w:val="00F507A5"/>
    <w:rsid w:val="00F54AFD"/>
    <w:rsid w:val="00F5705A"/>
    <w:rsid w:val="00F60E54"/>
    <w:rsid w:val="00F64EE0"/>
    <w:rsid w:val="00F72776"/>
    <w:rsid w:val="00F75E60"/>
    <w:rsid w:val="00F76336"/>
    <w:rsid w:val="00F82483"/>
    <w:rsid w:val="00F8631C"/>
    <w:rsid w:val="00F97E76"/>
    <w:rsid w:val="00FB0BD1"/>
    <w:rsid w:val="00FB49A4"/>
    <w:rsid w:val="00FB7B27"/>
    <w:rsid w:val="00FC2337"/>
    <w:rsid w:val="00FC2635"/>
    <w:rsid w:val="00FC51A7"/>
    <w:rsid w:val="00FC77B1"/>
    <w:rsid w:val="00FE026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C3A3856"/>
  <w15:docId w15:val="{8BD93E26-37BE-4976-A8D8-29EB4189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0F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C7063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35CA8"/>
    <w:pPr>
      <w:keepNext/>
      <w:spacing w:before="240" w:after="120" w:line="240" w:lineRule="auto"/>
      <w:outlineLvl w:val="1"/>
    </w:pPr>
    <w:rPr>
      <w:rFonts w:cs="Arial"/>
      <w:b/>
      <w:bCs/>
      <w:i/>
      <w:iCs/>
      <w:cap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6C1B7A"/>
    <w:pPr>
      <w:keepNext/>
      <w:spacing w:before="240" w:after="120" w:line="240" w:lineRule="auto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4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1E1"/>
    <w:pPr>
      <w:numPr>
        <w:numId w:val="5"/>
      </w:numPr>
      <w:tabs>
        <w:tab w:val="left" w:pos="567"/>
      </w:tabs>
      <w:spacing w:before="200"/>
      <w:contextualSpacing/>
      <w:jc w:val="both"/>
    </w:pPr>
    <w:rPr>
      <w:rFonts w:ascii="Verdana" w:hAnsi="Verdana"/>
      <w:b/>
    </w:rPr>
  </w:style>
  <w:style w:type="table" w:styleId="TableGrid">
    <w:name w:val="Table Grid"/>
    <w:basedOn w:val="TableNormal"/>
    <w:uiPriority w:val="59"/>
    <w:rsid w:val="001F6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F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F4"/>
  </w:style>
  <w:style w:type="paragraph" w:styleId="Footer">
    <w:name w:val="footer"/>
    <w:basedOn w:val="Normal"/>
    <w:link w:val="FooterChar"/>
    <w:uiPriority w:val="99"/>
    <w:unhideWhenUsed/>
    <w:rsid w:val="003F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F4"/>
  </w:style>
  <w:style w:type="character" w:styleId="PageNumber">
    <w:name w:val="page number"/>
    <w:basedOn w:val="DefaultParagraphFont"/>
    <w:rsid w:val="007F278C"/>
  </w:style>
  <w:style w:type="character" w:styleId="Hyperlink">
    <w:name w:val="Hyperlink"/>
    <w:rsid w:val="00EB432F"/>
    <w:rPr>
      <w:color w:val="0000FF"/>
      <w:u w:val="single"/>
    </w:rPr>
  </w:style>
  <w:style w:type="character" w:styleId="CommentReference">
    <w:name w:val="annotation reference"/>
    <w:semiHidden/>
    <w:rsid w:val="001636E9"/>
    <w:rPr>
      <w:sz w:val="16"/>
      <w:szCs w:val="16"/>
    </w:rPr>
  </w:style>
  <w:style w:type="paragraph" w:styleId="CommentText">
    <w:name w:val="annotation text"/>
    <w:basedOn w:val="Normal"/>
    <w:semiHidden/>
    <w:rsid w:val="001636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36E9"/>
    <w:rPr>
      <w:b/>
      <w:bCs/>
    </w:rPr>
  </w:style>
  <w:style w:type="paragraph" w:customStyle="1" w:styleId="Granttext">
    <w:name w:val="Grant text"/>
    <w:basedOn w:val="Normal"/>
    <w:link w:val="GranttextChar"/>
    <w:rsid w:val="00664613"/>
    <w:pPr>
      <w:shd w:val="clear" w:color="auto" w:fill="FFFFFF"/>
      <w:spacing w:before="120" w:after="0" w:line="240" w:lineRule="auto"/>
    </w:pPr>
    <w:rPr>
      <w:rFonts w:cs="Arial"/>
      <w:sz w:val="24"/>
      <w:szCs w:val="24"/>
    </w:rPr>
  </w:style>
  <w:style w:type="paragraph" w:customStyle="1" w:styleId="Granttextbold">
    <w:name w:val="Grant text bold"/>
    <w:basedOn w:val="Granttext"/>
    <w:link w:val="GranttextboldChar"/>
    <w:rsid w:val="00664613"/>
    <w:rPr>
      <w:b/>
    </w:rPr>
  </w:style>
  <w:style w:type="character" w:customStyle="1" w:styleId="GranttextChar">
    <w:name w:val="Grant text Char"/>
    <w:link w:val="Granttext"/>
    <w:rsid w:val="00664613"/>
    <w:rPr>
      <w:rFonts w:ascii="Calibri" w:eastAsia="Calibri" w:hAnsi="Calibri" w:cs="Arial"/>
      <w:sz w:val="24"/>
      <w:szCs w:val="24"/>
      <w:lang w:val="en-NZ" w:eastAsia="en-US" w:bidi="ar-SA"/>
    </w:rPr>
  </w:style>
  <w:style w:type="character" w:customStyle="1" w:styleId="GranttextboldChar">
    <w:name w:val="Grant text bold Char"/>
    <w:link w:val="Granttextbold"/>
    <w:rsid w:val="00664613"/>
    <w:rPr>
      <w:rFonts w:ascii="Calibri" w:eastAsia="Calibri" w:hAnsi="Calibri" w:cs="Arial"/>
      <w:b/>
      <w:sz w:val="24"/>
      <w:szCs w:val="24"/>
      <w:lang w:val="en-NZ" w:eastAsia="en-US" w:bidi="ar-SA"/>
    </w:rPr>
  </w:style>
  <w:style w:type="paragraph" w:customStyle="1" w:styleId="Granttextitalics">
    <w:name w:val="Grant text italics"/>
    <w:basedOn w:val="Granttext"/>
    <w:link w:val="GranttextitalicsChar"/>
    <w:rsid w:val="00664613"/>
    <w:rPr>
      <w:i/>
    </w:rPr>
  </w:style>
  <w:style w:type="character" w:customStyle="1" w:styleId="GranttextitalicsChar">
    <w:name w:val="Grant text italics Char"/>
    <w:link w:val="Granttextitalics"/>
    <w:rsid w:val="00664613"/>
    <w:rPr>
      <w:rFonts w:ascii="Calibri" w:eastAsia="Calibri" w:hAnsi="Calibri" w:cs="Arial"/>
      <w:i/>
      <w:sz w:val="24"/>
      <w:szCs w:val="24"/>
      <w:lang w:val="en-NZ" w:eastAsia="en-US" w:bidi="ar-SA"/>
    </w:rPr>
  </w:style>
  <w:style w:type="paragraph" w:customStyle="1" w:styleId="Insertline">
    <w:name w:val="Insert line"/>
    <w:basedOn w:val="Granttext"/>
    <w:rsid w:val="00664613"/>
    <w:pPr>
      <w:spacing w:before="0"/>
    </w:pPr>
  </w:style>
  <w:style w:type="paragraph" w:customStyle="1" w:styleId="Tabletext">
    <w:name w:val="Table text"/>
    <w:basedOn w:val="Normal"/>
    <w:link w:val="TabletextChar"/>
    <w:rsid w:val="00664613"/>
    <w:pPr>
      <w:spacing w:after="0" w:line="240" w:lineRule="auto"/>
      <w:jc w:val="both"/>
    </w:pPr>
    <w:rPr>
      <w:sz w:val="24"/>
      <w:szCs w:val="24"/>
    </w:rPr>
  </w:style>
  <w:style w:type="paragraph" w:customStyle="1" w:styleId="Tabletextitalics">
    <w:name w:val="Table text italics"/>
    <w:basedOn w:val="Tabletext"/>
    <w:link w:val="TabletextitalicsChar"/>
    <w:rsid w:val="008369DD"/>
    <w:rPr>
      <w:i/>
    </w:rPr>
  </w:style>
  <w:style w:type="character" w:customStyle="1" w:styleId="TabletextChar">
    <w:name w:val="Table text Char"/>
    <w:link w:val="Tabletext"/>
    <w:rsid w:val="008369DD"/>
    <w:rPr>
      <w:rFonts w:ascii="Calibri" w:eastAsia="Calibri" w:hAnsi="Calibri"/>
      <w:sz w:val="24"/>
      <w:szCs w:val="24"/>
      <w:lang w:val="en-NZ" w:eastAsia="en-US" w:bidi="ar-SA"/>
    </w:rPr>
  </w:style>
  <w:style w:type="character" w:customStyle="1" w:styleId="TabletextitalicsChar">
    <w:name w:val="Table text italics Char"/>
    <w:link w:val="Tabletextitalics"/>
    <w:rsid w:val="008369DD"/>
    <w:rPr>
      <w:rFonts w:ascii="Calibri" w:eastAsia="Calibri" w:hAnsi="Calibri"/>
      <w:i/>
      <w:sz w:val="24"/>
      <w:szCs w:val="24"/>
      <w:lang w:val="en-NZ" w:eastAsia="en-US" w:bidi="ar-SA"/>
    </w:rPr>
  </w:style>
  <w:style w:type="character" w:styleId="FollowedHyperlink">
    <w:name w:val="FollowedHyperlink"/>
    <w:uiPriority w:val="99"/>
    <w:semiHidden/>
    <w:unhideWhenUsed/>
    <w:rsid w:val="00FC2635"/>
    <w:rPr>
      <w:color w:val="800080"/>
      <w:u w:val="single"/>
    </w:rPr>
  </w:style>
  <w:style w:type="paragraph" w:styleId="Revision">
    <w:name w:val="Revision"/>
    <w:hidden/>
    <w:uiPriority w:val="99"/>
    <w:semiHidden/>
    <w:rsid w:val="000C79A6"/>
    <w:rPr>
      <w:sz w:val="22"/>
      <w:szCs w:val="22"/>
      <w:lang w:eastAsia="en-US"/>
    </w:rPr>
  </w:style>
  <w:style w:type="paragraph" w:customStyle="1" w:styleId="Granttextspaceafter">
    <w:name w:val="Grant text + space after"/>
    <w:basedOn w:val="Granttext"/>
    <w:qFormat/>
    <w:rsid w:val="00E30AF3"/>
    <w:pPr>
      <w:spacing w:after="120"/>
    </w:pPr>
  </w:style>
  <w:style w:type="character" w:styleId="BookTitle">
    <w:name w:val="Book Title"/>
    <w:uiPriority w:val="33"/>
    <w:qFormat/>
    <w:rsid w:val="000251C5"/>
    <w:rPr>
      <w:b/>
      <w:bCs/>
      <w:smallCaps/>
      <w:spacing w:val="5"/>
    </w:rPr>
  </w:style>
  <w:style w:type="paragraph" w:customStyle="1" w:styleId="StyleGranttextBefore0pt">
    <w:name w:val="Style Grant text + Before:  0 pt"/>
    <w:basedOn w:val="Granttext"/>
    <w:rsid w:val="00552090"/>
    <w:pPr>
      <w:shd w:val="pct10" w:color="auto" w:fill="FFFFFF"/>
      <w:spacing w:before="0"/>
    </w:pPr>
    <w:rPr>
      <w:rFonts w:eastAsia="Times New Roman" w:cs="Times New Roman"/>
      <w:szCs w:val="20"/>
    </w:rPr>
  </w:style>
  <w:style w:type="character" w:customStyle="1" w:styleId="Heading3Char">
    <w:name w:val="Heading 3 Char"/>
    <w:link w:val="Heading3"/>
    <w:rsid w:val="00C83D57"/>
    <w:rPr>
      <w:rFonts w:ascii="Arial" w:hAnsi="Arial" w:cs="Arial"/>
      <w:b/>
      <w:bCs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waitematadhb.govt.nz?subject=Waitemata%20DHB%20Contestable%20Research%20Gra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OUPS\RDO\A+%20Trust%20funding%20applications\Grant%20Administration\Application%20Forms%20and%20Guidelines\Current\A+%20Charitable%20Trust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7f0be-ac84-4fff-b60d-3580a0f458a8"/>
    <lcf76f155ced4ddcb4097134ff3c332f xmlns="30c84580-dd11-4517-afd5-a8bb24cf684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29D4CA9BE514D8A3B6A67549A79A9" ma:contentTypeVersion="16" ma:contentTypeDescription="Create a new document." ma:contentTypeScope="" ma:versionID="76335a77aa78c051a7c1af61efb90b3d">
  <xsd:schema xmlns:xsd="http://www.w3.org/2001/XMLSchema" xmlns:xs="http://www.w3.org/2001/XMLSchema" xmlns:p="http://schemas.microsoft.com/office/2006/metadata/properties" xmlns:ns2="30c84580-dd11-4517-afd5-a8bb24cf684b" xmlns:ns3="42a7f0be-ac84-4fff-b60d-3580a0f458a8" targetNamespace="http://schemas.microsoft.com/office/2006/metadata/properties" ma:root="true" ma:fieldsID="2171d9712d8dd1ae71480a276707449a" ns2:_="" ns3:_="">
    <xsd:import namespace="30c84580-dd11-4517-afd5-a8bb24cf684b"/>
    <xsd:import namespace="42a7f0be-ac84-4fff-b60d-3580a0f45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4580-dd11-4517-afd5-a8bb24cf6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b5dd37-5270-44cb-ba0d-da2442ae0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f0be-ac84-4fff-b60d-3580a0f45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cba7d8-9436-4261-bb6f-718ffc376735}" ma:internalName="TaxCatchAll" ma:showField="CatchAllData" ma:web="42a7f0be-ac84-4fff-b60d-3580a0f45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C0081-E46A-4C3F-8D58-A5ADC4DD0E27}">
  <ds:schemaRefs>
    <ds:schemaRef ds:uri="42a7f0be-ac84-4fff-b60d-3580a0f458a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c84580-dd11-4517-afd5-a8bb24cf684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F250E9-A680-49EC-9FE0-2F6AB1992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84580-dd11-4517-afd5-a8bb24cf684b"/>
    <ds:schemaRef ds:uri="42a7f0be-ac84-4fff-b60d-3580a0f45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0530D-1C58-4150-98CA-E8B518A93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34C69-8D54-4919-BDA4-3AF55966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A+ Charitable Trust Application Form</Template>
  <TotalTime>7</TotalTime>
  <Pages>16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Awhina Contestable Research Grants</vt:lpstr>
    </vt:vector>
  </TitlesOfParts>
  <Company>healthAlliance</Company>
  <LinksUpToDate>false</LinksUpToDate>
  <CharactersWithSpaces>12105</CharactersWithSpaces>
  <SharedDoc>false</SharedDoc>
  <HLinks>
    <vt:vector size="6" baseType="variant"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mailto:research@waitematadhb.govt.nz?subject=Waitemata%20DHB%20Contestable%20Research%20Grant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Awhina Contestable Research Grants</dc:title>
  <dc:creator>Awhina Health Campus</dc:creator>
  <cp:lastModifiedBy>Victoria Andersen (WDHB)</cp:lastModifiedBy>
  <cp:revision>4</cp:revision>
  <cp:lastPrinted>2021-06-30T00:18:00Z</cp:lastPrinted>
  <dcterms:created xsi:type="dcterms:W3CDTF">2023-04-05T22:15:00Z</dcterms:created>
  <dcterms:modified xsi:type="dcterms:W3CDTF">2023-04-06T00:17:00Z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